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58" w:rsidRPr="008A7798" w:rsidRDefault="002F0358" w:rsidP="00003B51">
      <w:pPr>
        <w:ind w:firstLine="703"/>
        <w:rPr>
          <w:rFonts w:cs="Arial"/>
          <w:color w:val="000000"/>
        </w:rPr>
      </w:pPr>
    </w:p>
    <w:p w:rsidR="00A00BDC" w:rsidRPr="004070B0" w:rsidRDefault="00A00BDC" w:rsidP="00003B51">
      <w:pPr>
        <w:ind w:firstLine="703"/>
        <w:jc w:val="center"/>
        <w:rPr>
          <w:rFonts w:ascii="Times New Roman" w:hAnsi="Times New Roman"/>
          <w:color w:val="000000"/>
          <w:sz w:val="28"/>
          <w:szCs w:val="28"/>
        </w:rPr>
      </w:pPr>
      <w:r w:rsidRPr="004070B0"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:rsidR="00A00BDC" w:rsidRPr="004070B0" w:rsidRDefault="004070B0" w:rsidP="00003B51">
      <w:pPr>
        <w:ind w:firstLine="703"/>
        <w:jc w:val="center"/>
        <w:rPr>
          <w:rFonts w:ascii="Times New Roman" w:hAnsi="Times New Roman"/>
          <w:color w:val="000000"/>
          <w:sz w:val="28"/>
          <w:szCs w:val="28"/>
        </w:rPr>
      </w:pPr>
      <w:r w:rsidRPr="004070B0">
        <w:rPr>
          <w:rFonts w:ascii="Times New Roman" w:hAnsi="Times New Roman"/>
          <w:color w:val="000000"/>
          <w:sz w:val="28"/>
          <w:szCs w:val="28"/>
        </w:rPr>
        <w:t xml:space="preserve">МАЛОАЛАБУХСКОГО </w:t>
      </w:r>
      <w:r w:rsidR="00B56895" w:rsidRPr="004070B0">
        <w:rPr>
          <w:rFonts w:ascii="Times New Roman" w:hAnsi="Times New Roman"/>
          <w:color w:val="000000"/>
          <w:sz w:val="28"/>
          <w:szCs w:val="28"/>
        </w:rPr>
        <w:t>СЕЛЬСКОГО</w:t>
      </w:r>
      <w:r w:rsidR="00A00BDC" w:rsidRPr="004070B0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A00BDC" w:rsidRPr="004070B0" w:rsidRDefault="00A00BDC" w:rsidP="00003B51">
      <w:pPr>
        <w:ind w:firstLine="703"/>
        <w:jc w:val="center"/>
        <w:rPr>
          <w:rFonts w:ascii="Times New Roman" w:hAnsi="Times New Roman"/>
          <w:color w:val="000000"/>
          <w:sz w:val="28"/>
          <w:szCs w:val="28"/>
        </w:rPr>
      </w:pPr>
      <w:r w:rsidRPr="004070B0">
        <w:rPr>
          <w:rFonts w:ascii="Times New Roman" w:hAnsi="Times New Roman"/>
          <w:color w:val="000000"/>
          <w:sz w:val="28"/>
          <w:szCs w:val="28"/>
        </w:rPr>
        <w:t>ГРИБАНОВСКОГО МУНИЦИПАЛЬНОГО</w:t>
      </w:r>
      <w:r w:rsidR="00317C6D" w:rsidRPr="004070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0B0">
        <w:rPr>
          <w:rFonts w:ascii="Times New Roman" w:hAnsi="Times New Roman"/>
          <w:color w:val="000000"/>
          <w:sz w:val="28"/>
          <w:szCs w:val="28"/>
        </w:rPr>
        <w:t>РАЙОНА</w:t>
      </w:r>
      <w:r w:rsidRPr="004070B0">
        <w:rPr>
          <w:rFonts w:ascii="Times New Roman" w:hAnsi="Times New Roman"/>
          <w:color w:val="000000"/>
          <w:sz w:val="28"/>
          <w:szCs w:val="28"/>
        </w:rPr>
        <w:br/>
        <w:t>ВОРОНЕЖСКОЙ ОБЛАСТИ</w:t>
      </w:r>
    </w:p>
    <w:p w:rsidR="00A00BDC" w:rsidRPr="004070B0" w:rsidRDefault="00A00BDC" w:rsidP="00003B51">
      <w:pPr>
        <w:ind w:firstLine="7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0BDC" w:rsidRPr="004070B0" w:rsidRDefault="00A00BDC" w:rsidP="00003B51">
      <w:pPr>
        <w:ind w:firstLine="703"/>
        <w:jc w:val="center"/>
        <w:rPr>
          <w:rFonts w:ascii="Times New Roman" w:hAnsi="Times New Roman"/>
          <w:color w:val="000000"/>
          <w:sz w:val="32"/>
          <w:szCs w:val="32"/>
        </w:rPr>
      </w:pPr>
      <w:r w:rsidRPr="004070B0">
        <w:rPr>
          <w:rFonts w:ascii="Times New Roman" w:hAnsi="Times New Roman"/>
          <w:color w:val="000000"/>
          <w:sz w:val="32"/>
          <w:szCs w:val="32"/>
        </w:rPr>
        <w:t>П О С Т А Н О В Л Е Н И Е</w:t>
      </w:r>
    </w:p>
    <w:p w:rsidR="00A00BDC" w:rsidRPr="004070B0" w:rsidRDefault="00A00BDC" w:rsidP="00003B51">
      <w:pPr>
        <w:ind w:firstLine="703"/>
        <w:rPr>
          <w:rFonts w:ascii="Times New Roman" w:hAnsi="Times New Roman"/>
          <w:color w:val="000000"/>
          <w:sz w:val="28"/>
          <w:szCs w:val="28"/>
        </w:rPr>
      </w:pPr>
    </w:p>
    <w:p w:rsidR="000A08E0" w:rsidRPr="00B47598" w:rsidRDefault="000A08E0" w:rsidP="004070B0">
      <w:pPr>
        <w:ind w:firstLine="0"/>
        <w:rPr>
          <w:rFonts w:ascii="Times New Roman" w:hAnsi="Times New Roman"/>
          <w:color w:val="000000"/>
        </w:rPr>
      </w:pPr>
      <w:r w:rsidRPr="00B47598">
        <w:rPr>
          <w:rFonts w:ascii="Times New Roman" w:hAnsi="Times New Roman"/>
          <w:color w:val="000000"/>
        </w:rPr>
        <w:t>о</w:t>
      </w:r>
      <w:r w:rsidR="00A00BDC" w:rsidRPr="00B47598">
        <w:rPr>
          <w:rFonts w:ascii="Times New Roman" w:hAnsi="Times New Roman"/>
          <w:color w:val="000000"/>
        </w:rPr>
        <w:t>т</w:t>
      </w:r>
      <w:r w:rsidRPr="00B47598">
        <w:rPr>
          <w:rFonts w:ascii="Times New Roman" w:hAnsi="Times New Roman"/>
          <w:color w:val="000000"/>
        </w:rPr>
        <w:t xml:space="preserve"> </w:t>
      </w:r>
      <w:r w:rsidR="006A35C7">
        <w:rPr>
          <w:rFonts w:ascii="Times New Roman" w:hAnsi="Times New Roman"/>
          <w:color w:val="000000"/>
        </w:rPr>
        <w:t>09.08.</w:t>
      </w:r>
      <w:r w:rsidR="00B56895" w:rsidRPr="00B47598">
        <w:rPr>
          <w:rFonts w:ascii="Times New Roman" w:hAnsi="Times New Roman"/>
          <w:color w:val="000000"/>
        </w:rPr>
        <w:t xml:space="preserve"> 2024</w:t>
      </w:r>
      <w:r w:rsidR="00A809CE" w:rsidRPr="00B47598">
        <w:rPr>
          <w:rFonts w:ascii="Times New Roman" w:hAnsi="Times New Roman"/>
          <w:color w:val="000000"/>
        </w:rPr>
        <w:t xml:space="preserve"> </w:t>
      </w:r>
      <w:r w:rsidR="00A00BDC" w:rsidRPr="00B47598">
        <w:rPr>
          <w:rFonts w:ascii="Times New Roman" w:hAnsi="Times New Roman"/>
          <w:color w:val="000000"/>
        </w:rPr>
        <w:t xml:space="preserve">г. № </w:t>
      </w:r>
      <w:r w:rsidR="006A35C7">
        <w:rPr>
          <w:rFonts w:ascii="Times New Roman" w:hAnsi="Times New Roman"/>
          <w:color w:val="000000"/>
        </w:rPr>
        <w:t>49</w:t>
      </w:r>
    </w:p>
    <w:p w:rsidR="00A00BDC" w:rsidRPr="00B47598" w:rsidRDefault="004070B0" w:rsidP="004070B0">
      <w:pPr>
        <w:ind w:firstLine="0"/>
        <w:rPr>
          <w:rFonts w:ascii="Times New Roman" w:hAnsi="Times New Roman"/>
          <w:color w:val="000000"/>
        </w:rPr>
      </w:pPr>
      <w:proofErr w:type="gramStart"/>
      <w:r w:rsidRPr="00B47598">
        <w:rPr>
          <w:rFonts w:ascii="Times New Roman" w:hAnsi="Times New Roman"/>
          <w:color w:val="000000"/>
        </w:rPr>
        <w:t>с</w:t>
      </w:r>
      <w:proofErr w:type="gramEnd"/>
      <w:r w:rsidR="00565E49" w:rsidRPr="00B47598">
        <w:rPr>
          <w:rFonts w:ascii="Times New Roman" w:hAnsi="Times New Roman"/>
          <w:color w:val="000000"/>
        </w:rPr>
        <w:t xml:space="preserve">. Малые </w:t>
      </w:r>
      <w:proofErr w:type="spellStart"/>
      <w:r w:rsidR="00565E49" w:rsidRPr="00B47598">
        <w:rPr>
          <w:rFonts w:ascii="Times New Roman" w:hAnsi="Times New Roman"/>
          <w:color w:val="000000"/>
        </w:rPr>
        <w:t>Алабухи</w:t>
      </w:r>
      <w:proofErr w:type="spellEnd"/>
      <w:r w:rsidR="00565E49" w:rsidRPr="00B47598">
        <w:rPr>
          <w:rFonts w:ascii="Times New Roman" w:hAnsi="Times New Roman"/>
          <w:color w:val="000000"/>
        </w:rPr>
        <w:t xml:space="preserve"> 1-е</w:t>
      </w:r>
    </w:p>
    <w:p w:rsidR="00A00BDC" w:rsidRPr="00B47598" w:rsidRDefault="00A00BDC" w:rsidP="00003B51">
      <w:pPr>
        <w:ind w:firstLine="703"/>
        <w:rPr>
          <w:rFonts w:ascii="Times New Roman" w:hAnsi="Times New Roman"/>
          <w:color w:val="000000"/>
        </w:rPr>
      </w:pPr>
    </w:p>
    <w:p w:rsidR="00A00BDC" w:rsidRPr="00B47598" w:rsidRDefault="00A00BDC" w:rsidP="004070B0">
      <w:pPr>
        <w:pStyle w:val="Title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>Об утверждении муниципальной</w:t>
      </w:r>
      <w:r w:rsidR="00317C6D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>адресной программы «Переселение граждан</w:t>
      </w:r>
      <w:r w:rsidR="00EB615C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C0E33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проживающих </w:t>
      </w:r>
      <w:r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территории </w:t>
      </w:r>
      <w:r w:rsidR="004070B0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>Малоалабухского</w:t>
      </w:r>
      <w:r w:rsidR="00B56895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</w:t>
      </w:r>
      <w:r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поселения </w:t>
      </w:r>
      <w:r w:rsidR="000A051C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>Грибановского муниципального района Воронежской области</w:t>
      </w:r>
      <w:r w:rsidR="00317C6D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64D90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из </w:t>
      </w:r>
      <w:r w:rsidR="00622817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>многоквартирного дома</w:t>
      </w:r>
      <w:r w:rsidR="000F01E6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>, признанного</w:t>
      </w:r>
      <w:r w:rsidR="00622817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64D90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>аварийн</w:t>
      </w:r>
      <w:r w:rsidR="000F01E6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>ым</w:t>
      </w:r>
      <w:r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</w:p>
    <w:p w:rsidR="00317C6D" w:rsidRPr="00B47598" w:rsidRDefault="00317C6D" w:rsidP="00003B51">
      <w:pPr>
        <w:ind w:firstLine="703"/>
        <w:rPr>
          <w:rFonts w:ascii="Times New Roman" w:hAnsi="Times New Roman"/>
          <w:color w:val="000000"/>
        </w:rPr>
      </w:pPr>
    </w:p>
    <w:p w:rsidR="00A00BDC" w:rsidRPr="00B47598" w:rsidRDefault="000D3710" w:rsidP="00003B51">
      <w:pPr>
        <w:ind w:firstLine="703"/>
        <w:rPr>
          <w:rFonts w:ascii="Times New Roman" w:hAnsi="Times New Roman"/>
          <w:color w:val="000000"/>
        </w:rPr>
      </w:pPr>
      <w:proofErr w:type="gramStart"/>
      <w:r w:rsidRPr="00B47598">
        <w:rPr>
          <w:rFonts w:ascii="Times New Roman" w:hAnsi="Times New Roman"/>
          <w:color w:val="000000"/>
        </w:rPr>
        <w:t xml:space="preserve">В соответствии </w:t>
      </w:r>
      <w:r w:rsidR="00622817" w:rsidRPr="00B47598">
        <w:rPr>
          <w:rFonts w:ascii="Times New Roman" w:hAnsi="Times New Roman"/>
          <w:color w:val="000000"/>
        </w:rPr>
        <w:t xml:space="preserve">с Жилищным кодексом, </w:t>
      </w:r>
      <w:r w:rsidRPr="00B47598">
        <w:rPr>
          <w:rFonts w:ascii="Times New Roman" w:hAnsi="Times New Roman"/>
          <w:color w:val="000000"/>
        </w:rPr>
        <w:t xml:space="preserve">статьей 179 Бюджетного кодекса Российской Федерации, </w:t>
      </w:r>
      <w:r w:rsidR="005E696C" w:rsidRPr="00B47598">
        <w:rPr>
          <w:rFonts w:ascii="Times New Roman" w:hAnsi="Times New Roman"/>
          <w:color w:val="000000"/>
        </w:rPr>
        <w:t xml:space="preserve">постановлением </w:t>
      </w:r>
      <w:r w:rsidR="005E696C" w:rsidRPr="00B47598">
        <w:rPr>
          <w:rFonts w:ascii="Times New Roman" w:hAnsi="Times New Roman"/>
        </w:rPr>
        <w:t>Правительства Воронежской области от 31 декабря 2015 г. № 1060 «Об утверждении государственной программы Воронежской области "Обеспечение качественными жилищно-коммунальными услугами населения Воронежской области"</w:t>
      </w:r>
      <w:r w:rsidR="005E696C" w:rsidRPr="00B47598">
        <w:rPr>
          <w:rFonts w:ascii="Times New Roman" w:hAnsi="Times New Roman"/>
          <w:color w:val="000000"/>
        </w:rPr>
        <w:t xml:space="preserve">, </w:t>
      </w:r>
      <w:r w:rsidR="00622817" w:rsidRPr="00B47598">
        <w:rPr>
          <w:rFonts w:ascii="Times New Roman" w:hAnsi="Times New Roman"/>
          <w:color w:val="000000"/>
        </w:rPr>
        <w:t xml:space="preserve">в целях создания безопасных и благоприятных условий для проживания граждан, </w:t>
      </w:r>
      <w:r w:rsidR="00EB615C" w:rsidRPr="00B47598">
        <w:rPr>
          <w:rFonts w:ascii="Times New Roman" w:hAnsi="Times New Roman"/>
          <w:color w:val="000000"/>
        </w:rPr>
        <w:t xml:space="preserve">администрация </w:t>
      </w:r>
      <w:r w:rsidR="004070B0" w:rsidRPr="00B47598">
        <w:rPr>
          <w:rFonts w:ascii="Times New Roman" w:hAnsi="Times New Roman"/>
          <w:color w:val="000000"/>
        </w:rPr>
        <w:t xml:space="preserve">Малоалабухского </w:t>
      </w:r>
      <w:r w:rsidR="00377CCB" w:rsidRPr="00B47598">
        <w:rPr>
          <w:rFonts w:ascii="Times New Roman" w:hAnsi="Times New Roman"/>
          <w:color w:val="000000"/>
        </w:rPr>
        <w:t>сельского</w:t>
      </w:r>
      <w:r w:rsidR="00A00BDC" w:rsidRPr="00B47598">
        <w:rPr>
          <w:rFonts w:ascii="Times New Roman" w:hAnsi="Times New Roman"/>
          <w:color w:val="000000"/>
        </w:rPr>
        <w:t xml:space="preserve"> поселения</w:t>
      </w:r>
      <w:r w:rsidR="00EB615C" w:rsidRPr="00B47598">
        <w:rPr>
          <w:rFonts w:ascii="Times New Roman" w:hAnsi="Times New Roman"/>
          <w:color w:val="000000"/>
        </w:rPr>
        <w:t xml:space="preserve"> </w:t>
      </w:r>
      <w:proofErr w:type="gramEnd"/>
    </w:p>
    <w:p w:rsidR="00A00BDC" w:rsidRPr="00B47598" w:rsidRDefault="00A00BDC" w:rsidP="00003B51">
      <w:pPr>
        <w:ind w:firstLine="703"/>
        <w:rPr>
          <w:rFonts w:ascii="Times New Roman" w:hAnsi="Times New Roman"/>
          <w:color w:val="000000"/>
        </w:rPr>
      </w:pPr>
    </w:p>
    <w:p w:rsidR="00A00BDC" w:rsidRPr="00B47598" w:rsidRDefault="00C025CF" w:rsidP="00565E49">
      <w:pPr>
        <w:ind w:firstLine="703"/>
        <w:jc w:val="center"/>
        <w:rPr>
          <w:rFonts w:ascii="Times New Roman" w:hAnsi="Times New Roman"/>
          <w:color w:val="000000"/>
        </w:rPr>
      </w:pPr>
      <w:r w:rsidRPr="00B47598">
        <w:rPr>
          <w:rFonts w:ascii="Times New Roman" w:hAnsi="Times New Roman"/>
          <w:color w:val="000000"/>
        </w:rPr>
        <w:t>ПОСТАНОВЛЯЕТ</w:t>
      </w:r>
      <w:r w:rsidR="00A00BDC" w:rsidRPr="00B47598">
        <w:rPr>
          <w:rFonts w:ascii="Times New Roman" w:hAnsi="Times New Roman"/>
          <w:color w:val="000000"/>
        </w:rPr>
        <w:t>:</w:t>
      </w:r>
    </w:p>
    <w:p w:rsidR="00A00BDC" w:rsidRPr="00B47598" w:rsidRDefault="00A00BDC" w:rsidP="00003B51">
      <w:pPr>
        <w:ind w:firstLine="703"/>
        <w:rPr>
          <w:rFonts w:ascii="Times New Roman" w:hAnsi="Times New Roman"/>
          <w:color w:val="000000"/>
        </w:rPr>
      </w:pPr>
    </w:p>
    <w:p w:rsidR="00A00BDC" w:rsidRPr="00B47598" w:rsidRDefault="00A00BDC" w:rsidP="00003B51">
      <w:pPr>
        <w:ind w:firstLine="703"/>
        <w:rPr>
          <w:rFonts w:ascii="Times New Roman" w:hAnsi="Times New Roman"/>
          <w:color w:val="000000"/>
        </w:rPr>
      </w:pPr>
      <w:r w:rsidRPr="00B47598">
        <w:rPr>
          <w:rFonts w:ascii="Times New Roman" w:hAnsi="Times New Roman"/>
          <w:color w:val="000000"/>
        </w:rPr>
        <w:t>1. Утвердить муниципальную адресную программу «</w:t>
      </w:r>
      <w:r w:rsidR="000F01E6" w:rsidRPr="00B47598">
        <w:rPr>
          <w:rFonts w:ascii="Times New Roman" w:hAnsi="Times New Roman"/>
          <w:color w:val="000000"/>
        </w:rPr>
        <w:t xml:space="preserve">Переселение граждан, проживающих на территории </w:t>
      </w:r>
      <w:r w:rsidR="004070B0" w:rsidRPr="00B47598">
        <w:rPr>
          <w:rFonts w:ascii="Times New Roman" w:hAnsi="Times New Roman"/>
          <w:color w:val="000000"/>
        </w:rPr>
        <w:t xml:space="preserve">Малоалабухского </w:t>
      </w:r>
      <w:r w:rsidR="000F01E6" w:rsidRPr="00B47598">
        <w:rPr>
          <w:rFonts w:ascii="Times New Roman" w:hAnsi="Times New Roman"/>
          <w:color w:val="000000"/>
        </w:rPr>
        <w:t>сельского поселения Грибановского муниципального района Воронежской области из многоквартирного дома, признанного аварийным</w:t>
      </w:r>
      <w:r w:rsidR="000A051C" w:rsidRPr="00B47598">
        <w:rPr>
          <w:rFonts w:ascii="Times New Roman" w:hAnsi="Times New Roman"/>
          <w:color w:val="000000"/>
        </w:rPr>
        <w:t>», согласно приложению.</w:t>
      </w:r>
    </w:p>
    <w:p w:rsidR="006747F1" w:rsidRPr="00B47598" w:rsidRDefault="000A051C" w:rsidP="00003B51">
      <w:pPr>
        <w:ind w:firstLine="703"/>
        <w:rPr>
          <w:rFonts w:ascii="Times New Roman" w:hAnsi="Times New Roman"/>
          <w:color w:val="000000"/>
        </w:rPr>
      </w:pPr>
      <w:r w:rsidRPr="00B47598">
        <w:rPr>
          <w:rFonts w:ascii="Times New Roman" w:hAnsi="Times New Roman"/>
          <w:color w:val="000000"/>
        </w:rPr>
        <w:t xml:space="preserve">2. </w:t>
      </w:r>
      <w:proofErr w:type="gramStart"/>
      <w:r w:rsidRPr="00B47598">
        <w:rPr>
          <w:rFonts w:ascii="Times New Roman" w:hAnsi="Times New Roman"/>
          <w:color w:val="000000"/>
        </w:rPr>
        <w:t>Контроль за</w:t>
      </w:r>
      <w:proofErr w:type="gramEnd"/>
      <w:r w:rsidRPr="00B47598">
        <w:rPr>
          <w:rFonts w:ascii="Times New Roman" w:hAnsi="Times New Roman"/>
          <w:color w:val="000000"/>
        </w:rPr>
        <w:t xml:space="preserve"> исполнением настоящего постановления </w:t>
      </w:r>
      <w:r w:rsidR="00F64D90" w:rsidRPr="00B47598">
        <w:rPr>
          <w:rFonts w:ascii="Times New Roman" w:hAnsi="Times New Roman"/>
          <w:color w:val="000000"/>
        </w:rPr>
        <w:t>оставляю за собой.</w:t>
      </w:r>
    </w:p>
    <w:p w:rsidR="006747F1" w:rsidRPr="00B47598" w:rsidRDefault="006747F1" w:rsidP="00003B51">
      <w:pPr>
        <w:ind w:firstLine="703"/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921E9" w:rsidRPr="00B47598" w:rsidTr="00D32079">
        <w:tc>
          <w:tcPr>
            <w:tcW w:w="3285" w:type="dxa"/>
            <w:shd w:val="clear" w:color="auto" w:fill="auto"/>
          </w:tcPr>
          <w:p w:rsidR="003C2929" w:rsidRPr="00B47598" w:rsidRDefault="003C2929" w:rsidP="004070B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47598">
              <w:rPr>
                <w:rFonts w:ascii="Times New Roman" w:hAnsi="Times New Roman"/>
                <w:color w:val="000000"/>
              </w:rPr>
              <w:t xml:space="preserve">Глава </w:t>
            </w:r>
            <w:r w:rsidR="00377CCB" w:rsidRPr="00B47598">
              <w:rPr>
                <w:rFonts w:ascii="Times New Roman" w:hAnsi="Times New Roman"/>
                <w:color w:val="000000"/>
              </w:rPr>
              <w:t>сельского</w:t>
            </w:r>
            <w:r w:rsidRPr="00B47598">
              <w:rPr>
                <w:rFonts w:ascii="Times New Roman" w:hAnsi="Times New Roman"/>
                <w:color w:val="000000"/>
              </w:rPr>
              <w:t xml:space="preserve"> поселения </w:t>
            </w:r>
          </w:p>
          <w:p w:rsidR="003C2929" w:rsidRPr="00B47598" w:rsidRDefault="003C2929" w:rsidP="00003B51">
            <w:pPr>
              <w:ind w:firstLine="70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85" w:type="dxa"/>
            <w:shd w:val="clear" w:color="auto" w:fill="auto"/>
          </w:tcPr>
          <w:p w:rsidR="003C2929" w:rsidRPr="00B47598" w:rsidRDefault="003C2929" w:rsidP="00003B51">
            <w:pPr>
              <w:ind w:firstLine="70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285" w:type="dxa"/>
            <w:shd w:val="clear" w:color="auto" w:fill="auto"/>
          </w:tcPr>
          <w:p w:rsidR="003C2929" w:rsidRPr="00B47598" w:rsidRDefault="00565E49" w:rsidP="00003B51">
            <w:pPr>
              <w:ind w:firstLine="703"/>
              <w:rPr>
                <w:rFonts w:ascii="Times New Roman" w:hAnsi="Times New Roman"/>
                <w:color w:val="000000"/>
              </w:rPr>
            </w:pPr>
            <w:proofErr w:type="spellStart"/>
            <w:r w:rsidRPr="00B47598">
              <w:rPr>
                <w:rFonts w:ascii="Times New Roman" w:hAnsi="Times New Roman"/>
                <w:color w:val="000000"/>
              </w:rPr>
              <w:t>Б.В.Никифоров</w:t>
            </w:r>
            <w:proofErr w:type="spellEnd"/>
            <w:r w:rsidR="00317C6D" w:rsidRPr="00B47598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3C2929" w:rsidRPr="00B47598" w:rsidRDefault="003C2929" w:rsidP="00003B51">
      <w:pPr>
        <w:ind w:firstLine="703"/>
        <w:rPr>
          <w:rFonts w:ascii="Times New Roman" w:hAnsi="Times New Roman"/>
          <w:color w:val="000000"/>
        </w:rPr>
      </w:pPr>
    </w:p>
    <w:p w:rsidR="00A00BDC" w:rsidRPr="00B47598" w:rsidRDefault="003C2929" w:rsidP="00003B51">
      <w:pPr>
        <w:ind w:firstLine="703"/>
        <w:jc w:val="right"/>
        <w:rPr>
          <w:rFonts w:ascii="Times New Roman" w:hAnsi="Times New Roman"/>
          <w:color w:val="000000"/>
        </w:rPr>
      </w:pPr>
      <w:r w:rsidRPr="00B47598">
        <w:rPr>
          <w:rFonts w:ascii="Times New Roman" w:hAnsi="Times New Roman"/>
          <w:color w:val="000000"/>
        </w:rPr>
        <w:br w:type="page"/>
      </w:r>
      <w:r w:rsidR="000A051C" w:rsidRPr="00B47598">
        <w:rPr>
          <w:rFonts w:ascii="Times New Roman" w:hAnsi="Times New Roman"/>
          <w:color w:val="000000"/>
        </w:rPr>
        <w:lastRenderedPageBreak/>
        <w:t>Приложение</w:t>
      </w:r>
    </w:p>
    <w:p w:rsidR="000A051C" w:rsidRPr="00B47598" w:rsidRDefault="000A051C" w:rsidP="00003B51">
      <w:pPr>
        <w:ind w:firstLine="703"/>
        <w:jc w:val="right"/>
        <w:rPr>
          <w:rFonts w:ascii="Times New Roman" w:hAnsi="Times New Roman"/>
          <w:color w:val="000000"/>
        </w:rPr>
      </w:pPr>
      <w:r w:rsidRPr="00B47598">
        <w:rPr>
          <w:rFonts w:ascii="Times New Roman" w:hAnsi="Times New Roman"/>
          <w:color w:val="000000"/>
        </w:rPr>
        <w:t xml:space="preserve">к постановлению администрации </w:t>
      </w:r>
    </w:p>
    <w:p w:rsidR="000A051C" w:rsidRPr="00B47598" w:rsidRDefault="000A051C" w:rsidP="00003B51">
      <w:pPr>
        <w:ind w:firstLine="703"/>
        <w:jc w:val="right"/>
        <w:rPr>
          <w:rFonts w:ascii="Times New Roman" w:hAnsi="Times New Roman"/>
          <w:color w:val="000000"/>
        </w:rPr>
      </w:pPr>
      <w:r w:rsidRPr="00B47598">
        <w:rPr>
          <w:rFonts w:ascii="Times New Roman" w:hAnsi="Times New Roman"/>
          <w:color w:val="000000"/>
        </w:rPr>
        <w:t>Грибановского городского поселения</w:t>
      </w:r>
    </w:p>
    <w:p w:rsidR="000A051C" w:rsidRPr="00B47598" w:rsidRDefault="00B87239" w:rsidP="00003B51">
      <w:pPr>
        <w:ind w:firstLine="703"/>
        <w:jc w:val="right"/>
        <w:rPr>
          <w:rFonts w:ascii="Times New Roman" w:hAnsi="Times New Roman"/>
          <w:color w:val="000000"/>
        </w:rPr>
      </w:pPr>
      <w:r w:rsidRPr="00B47598">
        <w:rPr>
          <w:rFonts w:ascii="Times New Roman" w:hAnsi="Times New Roman"/>
          <w:color w:val="000000"/>
        </w:rPr>
        <w:t xml:space="preserve">от </w:t>
      </w:r>
      <w:r w:rsidR="006A35C7">
        <w:rPr>
          <w:rFonts w:ascii="Times New Roman" w:hAnsi="Times New Roman"/>
          <w:color w:val="000000"/>
        </w:rPr>
        <w:t>09.08.</w:t>
      </w:r>
      <w:r w:rsidR="00377CCB" w:rsidRPr="00B47598">
        <w:rPr>
          <w:rFonts w:ascii="Times New Roman" w:hAnsi="Times New Roman"/>
          <w:color w:val="000000"/>
        </w:rPr>
        <w:t>2024</w:t>
      </w:r>
      <w:r w:rsidR="000A051C" w:rsidRPr="00B47598">
        <w:rPr>
          <w:rFonts w:ascii="Times New Roman" w:hAnsi="Times New Roman"/>
          <w:color w:val="000000"/>
        </w:rPr>
        <w:t xml:space="preserve"> года</w:t>
      </w:r>
      <w:r w:rsidRPr="00B47598">
        <w:rPr>
          <w:rFonts w:ascii="Times New Roman" w:hAnsi="Times New Roman"/>
          <w:color w:val="000000"/>
        </w:rPr>
        <w:t xml:space="preserve"> № </w:t>
      </w:r>
      <w:r w:rsidR="006A35C7">
        <w:rPr>
          <w:rFonts w:ascii="Times New Roman" w:hAnsi="Times New Roman"/>
          <w:color w:val="000000"/>
        </w:rPr>
        <w:t>49</w:t>
      </w:r>
    </w:p>
    <w:p w:rsidR="00164EFA" w:rsidRPr="00B47598" w:rsidRDefault="00164EFA" w:rsidP="00164EFA">
      <w:pPr>
        <w:ind w:firstLine="709"/>
        <w:rPr>
          <w:rFonts w:ascii="Times New Roman" w:hAnsi="Times New Roman"/>
          <w:color w:val="000000"/>
        </w:rPr>
      </w:pPr>
    </w:p>
    <w:p w:rsidR="00164EFA" w:rsidRPr="00B47598" w:rsidRDefault="00164EFA" w:rsidP="00164EFA">
      <w:pPr>
        <w:ind w:firstLine="709"/>
        <w:rPr>
          <w:rFonts w:ascii="Times New Roman" w:hAnsi="Times New Roman"/>
          <w:color w:val="000000"/>
        </w:rPr>
      </w:pPr>
    </w:p>
    <w:p w:rsidR="00164EFA" w:rsidRPr="00B47598" w:rsidRDefault="00164EFA" w:rsidP="00164EFA">
      <w:pPr>
        <w:ind w:firstLine="709"/>
        <w:rPr>
          <w:rFonts w:ascii="Times New Roman" w:hAnsi="Times New Roman"/>
          <w:color w:val="000000"/>
        </w:rPr>
      </w:pPr>
    </w:p>
    <w:p w:rsidR="00164EFA" w:rsidRPr="00B47598" w:rsidRDefault="00164EFA" w:rsidP="00164EFA">
      <w:pPr>
        <w:ind w:firstLine="709"/>
        <w:rPr>
          <w:rFonts w:ascii="Times New Roman" w:hAnsi="Times New Roman"/>
          <w:color w:val="000000"/>
        </w:rPr>
      </w:pPr>
    </w:p>
    <w:p w:rsidR="00164EFA" w:rsidRPr="00B47598" w:rsidRDefault="00164EFA" w:rsidP="00164EFA">
      <w:pPr>
        <w:ind w:firstLine="709"/>
        <w:jc w:val="center"/>
        <w:rPr>
          <w:rFonts w:ascii="Times New Roman" w:hAnsi="Times New Roman"/>
          <w:color w:val="000000"/>
        </w:rPr>
      </w:pPr>
      <w:r w:rsidRPr="00B47598">
        <w:rPr>
          <w:rFonts w:ascii="Times New Roman" w:hAnsi="Times New Roman"/>
          <w:color w:val="000000"/>
        </w:rPr>
        <w:t>Муниципальная адресная программа</w:t>
      </w:r>
    </w:p>
    <w:p w:rsidR="00164EFA" w:rsidRPr="00B47598" w:rsidRDefault="00164EFA" w:rsidP="00164EFA">
      <w:pPr>
        <w:ind w:firstLine="709"/>
        <w:jc w:val="center"/>
        <w:rPr>
          <w:rFonts w:ascii="Times New Roman" w:hAnsi="Times New Roman"/>
          <w:color w:val="000000"/>
        </w:rPr>
      </w:pPr>
      <w:r w:rsidRPr="00B47598">
        <w:rPr>
          <w:rFonts w:ascii="Times New Roman" w:hAnsi="Times New Roman"/>
          <w:color w:val="000000"/>
        </w:rPr>
        <w:t>«</w:t>
      </w:r>
      <w:r w:rsidR="000F01E6" w:rsidRPr="00B47598">
        <w:rPr>
          <w:rFonts w:ascii="Times New Roman" w:hAnsi="Times New Roman"/>
          <w:color w:val="000000"/>
        </w:rPr>
        <w:t xml:space="preserve">Переселение граждан, проживающих на территории </w:t>
      </w:r>
      <w:r w:rsidR="004070B0" w:rsidRPr="00B47598">
        <w:rPr>
          <w:rFonts w:ascii="Times New Roman" w:hAnsi="Times New Roman"/>
          <w:color w:val="000000"/>
        </w:rPr>
        <w:t>Малоалабухского</w:t>
      </w:r>
      <w:r w:rsidR="000F01E6" w:rsidRPr="00B47598">
        <w:rPr>
          <w:rFonts w:ascii="Times New Roman" w:hAnsi="Times New Roman"/>
          <w:color w:val="000000"/>
        </w:rPr>
        <w:t xml:space="preserve"> сельского поселения Грибановского муниципального района Воронежской области из многоквартирного дома, признанного аварийным</w:t>
      </w:r>
      <w:r w:rsidRPr="00B47598">
        <w:rPr>
          <w:rFonts w:ascii="Times New Roman" w:hAnsi="Times New Roman"/>
          <w:color w:val="000000"/>
        </w:rPr>
        <w:t>»</w:t>
      </w:r>
    </w:p>
    <w:p w:rsidR="00164EFA" w:rsidRPr="00B47598" w:rsidRDefault="00164EFA" w:rsidP="00164EFA">
      <w:pPr>
        <w:ind w:firstLine="709"/>
        <w:jc w:val="center"/>
        <w:rPr>
          <w:rFonts w:ascii="Times New Roman" w:hAnsi="Times New Roman"/>
          <w:color w:val="000000"/>
        </w:rPr>
      </w:pPr>
    </w:p>
    <w:p w:rsidR="00164EFA" w:rsidRPr="00B47598" w:rsidRDefault="00164EFA" w:rsidP="00164EFA">
      <w:pPr>
        <w:ind w:firstLine="709"/>
        <w:jc w:val="center"/>
        <w:rPr>
          <w:rFonts w:ascii="Times New Roman" w:hAnsi="Times New Roman"/>
          <w:color w:val="000000"/>
        </w:rPr>
      </w:pPr>
    </w:p>
    <w:p w:rsidR="00164EFA" w:rsidRPr="00B47598" w:rsidRDefault="00164EFA" w:rsidP="00164EFA">
      <w:pPr>
        <w:ind w:firstLine="709"/>
        <w:jc w:val="center"/>
        <w:rPr>
          <w:rFonts w:ascii="Times New Roman" w:hAnsi="Times New Roman"/>
          <w:color w:val="000000"/>
        </w:rPr>
      </w:pPr>
    </w:p>
    <w:p w:rsidR="00164EFA" w:rsidRPr="00B47598" w:rsidRDefault="00164EFA" w:rsidP="00164EFA">
      <w:pPr>
        <w:ind w:firstLine="709"/>
        <w:jc w:val="center"/>
        <w:rPr>
          <w:rFonts w:ascii="Times New Roman" w:hAnsi="Times New Roman"/>
          <w:color w:val="000000"/>
        </w:rPr>
      </w:pPr>
    </w:p>
    <w:p w:rsidR="00164EFA" w:rsidRPr="00B47598" w:rsidRDefault="00164EFA" w:rsidP="00164EFA">
      <w:pPr>
        <w:ind w:firstLine="709"/>
        <w:jc w:val="center"/>
        <w:rPr>
          <w:rFonts w:ascii="Times New Roman" w:hAnsi="Times New Roman"/>
          <w:color w:val="000000"/>
        </w:rPr>
      </w:pPr>
    </w:p>
    <w:p w:rsidR="00164EFA" w:rsidRPr="00B47598" w:rsidRDefault="00164EFA" w:rsidP="00164EFA">
      <w:pPr>
        <w:ind w:firstLine="709"/>
        <w:jc w:val="center"/>
        <w:rPr>
          <w:rFonts w:ascii="Times New Roman" w:hAnsi="Times New Roman"/>
          <w:color w:val="000000"/>
        </w:rPr>
      </w:pPr>
    </w:p>
    <w:p w:rsidR="00164EFA" w:rsidRPr="00B47598" w:rsidRDefault="00164EFA" w:rsidP="00164EFA">
      <w:pPr>
        <w:ind w:firstLine="709"/>
        <w:jc w:val="center"/>
        <w:rPr>
          <w:rFonts w:ascii="Times New Roman" w:hAnsi="Times New Roman"/>
          <w:color w:val="000000"/>
        </w:rPr>
      </w:pPr>
    </w:p>
    <w:p w:rsidR="00164EFA" w:rsidRPr="00B47598" w:rsidRDefault="00164EFA" w:rsidP="00164EFA">
      <w:pPr>
        <w:ind w:firstLine="709"/>
        <w:jc w:val="center"/>
        <w:rPr>
          <w:rFonts w:ascii="Times New Roman" w:hAnsi="Times New Roman"/>
          <w:color w:val="000000"/>
        </w:rPr>
      </w:pPr>
    </w:p>
    <w:p w:rsidR="00164EFA" w:rsidRPr="00B47598" w:rsidRDefault="00164EFA" w:rsidP="00164EFA">
      <w:pPr>
        <w:ind w:firstLine="709"/>
        <w:jc w:val="center"/>
        <w:rPr>
          <w:rFonts w:ascii="Times New Roman" w:hAnsi="Times New Roman"/>
          <w:color w:val="000000"/>
        </w:rPr>
      </w:pPr>
    </w:p>
    <w:p w:rsidR="00164EFA" w:rsidRPr="00B47598" w:rsidRDefault="00164EFA" w:rsidP="00164EFA">
      <w:pPr>
        <w:ind w:firstLine="709"/>
        <w:jc w:val="center"/>
        <w:rPr>
          <w:rFonts w:ascii="Times New Roman" w:hAnsi="Times New Roman"/>
          <w:color w:val="000000"/>
        </w:rPr>
      </w:pPr>
    </w:p>
    <w:p w:rsidR="00164EFA" w:rsidRPr="00B47598" w:rsidRDefault="00164EFA" w:rsidP="00164EFA">
      <w:pPr>
        <w:ind w:firstLine="709"/>
        <w:jc w:val="center"/>
        <w:rPr>
          <w:rFonts w:ascii="Times New Roman" w:hAnsi="Times New Roman"/>
          <w:color w:val="000000"/>
        </w:rPr>
      </w:pPr>
    </w:p>
    <w:p w:rsidR="00164EFA" w:rsidRPr="00B47598" w:rsidRDefault="00164EFA" w:rsidP="00164EFA">
      <w:pPr>
        <w:ind w:firstLine="709"/>
        <w:jc w:val="center"/>
        <w:rPr>
          <w:rFonts w:ascii="Times New Roman" w:hAnsi="Times New Roman"/>
          <w:color w:val="000000"/>
        </w:rPr>
      </w:pPr>
    </w:p>
    <w:p w:rsidR="00377CCB" w:rsidRPr="00B47598" w:rsidRDefault="00565E49" w:rsidP="00164EFA">
      <w:pPr>
        <w:ind w:firstLine="709"/>
        <w:jc w:val="center"/>
        <w:rPr>
          <w:rFonts w:ascii="Times New Roman" w:hAnsi="Times New Roman"/>
          <w:color w:val="000000"/>
        </w:rPr>
      </w:pPr>
      <w:proofErr w:type="gramStart"/>
      <w:r w:rsidRPr="00B47598">
        <w:rPr>
          <w:rFonts w:ascii="Times New Roman" w:hAnsi="Times New Roman"/>
          <w:color w:val="000000"/>
        </w:rPr>
        <w:t>с</w:t>
      </w:r>
      <w:proofErr w:type="gramEnd"/>
      <w:r w:rsidRPr="00B47598">
        <w:rPr>
          <w:rFonts w:ascii="Times New Roman" w:hAnsi="Times New Roman"/>
          <w:color w:val="000000"/>
        </w:rPr>
        <w:t xml:space="preserve">. Малые </w:t>
      </w:r>
      <w:proofErr w:type="spellStart"/>
      <w:r w:rsidRPr="00B47598">
        <w:rPr>
          <w:rFonts w:ascii="Times New Roman" w:hAnsi="Times New Roman"/>
          <w:color w:val="000000"/>
        </w:rPr>
        <w:t>Алабухи</w:t>
      </w:r>
      <w:proofErr w:type="spellEnd"/>
      <w:r w:rsidRPr="00B47598">
        <w:rPr>
          <w:rFonts w:ascii="Times New Roman" w:hAnsi="Times New Roman"/>
          <w:color w:val="000000"/>
        </w:rPr>
        <w:t xml:space="preserve"> 1-е</w:t>
      </w:r>
    </w:p>
    <w:p w:rsidR="00164EFA" w:rsidRPr="00B47598" w:rsidRDefault="00377CCB" w:rsidP="00164EFA">
      <w:pPr>
        <w:ind w:firstLine="709"/>
        <w:jc w:val="center"/>
        <w:rPr>
          <w:rFonts w:ascii="Times New Roman" w:hAnsi="Times New Roman"/>
          <w:color w:val="000000"/>
        </w:rPr>
      </w:pPr>
      <w:r w:rsidRPr="00B47598">
        <w:rPr>
          <w:rFonts w:ascii="Times New Roman" w:hAnsi="Times New Roman"/>
          <w:color w:val="000000"/>
        </w:rPr>
        <w:t>2024</w:t>
      </w:r>
      <w:r w:rsidR="00164EFA" w:rsidRPr="00B47598">
        <w:rPr>
          <w:rFonts w:ascii="Times New Roman" w:hAnsi="Times New Roman"/>
          <w:color w:val="000000"/>
        </w:rPr>
        <w:t xml:space="preserve"> г.</w:t>
      </w:r>
    </w:p>
    <w:p w:rsidR="00B80102" w:rsidRPr="00B47598" w:rsidRDefault="00164EFA" w:rsidP="00B80102">
      <w:pPr>
        <w:jc w:val="center"/>
        <w:rPr>
          <w:rFonts w:ascii="Times New Roman" w:hAnsi="Times New Roman"/>
        </w:rPr>
      </w:pPr>
      <w:r w:rsidRPr="00B47598">
        <w:rPr>
          <w:rFonts w:ascii="Times New Roman" w:hAnsi="Times New Roman"/>
          <w:color w:val="000000"/>
        </w:rPr>
        <w:br w:type="page"/>
      </w:r>
    </w:p>
    <w:p w:rsidR="00B80102" w:rsidRPr="00B47598" w:rsidRDefault="00B80102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lastRenderedPageBreak/>
        <w:t xml:space="preserve">ПАСПОРТ МУНИЦИПАЛЬНОЙ АДРЕСНОЙ ПРОГРАММЫ </w:t>
      </w:r>
    </w:p>
    <w:p w:rsidR="00B80102" w:rsidRPr="00B47598" w:rsidRDefault="00B80102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709"/>
        <w:gridCol w:w="5670"/>
      </w:tblGrid>
      <w:tr w:rsidR="00B80102" w:rsidRPr="00B47598" w:rsidTr="004E0276">
        <w:trPr>
          <w:trHeight w:val="840"/>
        </w:trPr>
        <w:tc>
          <w:tcPr>
            <w:tcW w:w="3227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Наименование Программы </w:t>
            </w:r>
          </w:p>
        </w:tc>
        <w:tc>
          <w:tcPr>
            <w:tcW w:w="709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–</w:t>
            </w:r>
          </w:p>
        </w:tc>
        <w:tc>
          <w:tcPr>
            <w:tcW w:w="5670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 «</w:t>
            </w:r>
            <w:r w:rsidR="000F01E6" w:rsidRPr="00B47598">
              <w:rPr>
                <w:rFonts w:ascii="Times New Roman" w:hAnsi="Times New Roman"/>
                <w:color w:val="000000"/>
              </w:rPr>
              <w:t xml:space="preserve">Переселение граждан, проживающих на территории </w:t>
            </w:r>
            <w:r w:rsidR="004070B0" w:rsidRPr="00B47598">
              <w:rPr>
                <w:rFonts w:ascii="Times New Roman" w:hAnsi="Times New Roman"/>
                <w:color w:val="000000"/>
              </w:rPr>
              <w:t>Малоалабухского</w:t>
            </w:r>
            <w:r w:rsidR="000F01E6" w:rsidRPr="00B47598">
              <w:rPr>
                <w:rFonts w:ascii="Times New Roman" w:hAnsi="Times New Roman"/>
                <w:color w:val="000000"/>
              </w:rPr>
              <w:t xml:space="preserve"> сельского поселения Грибановского муниципального района Воронежской области из многоквартирного дома, признанного аварийным</w:t>
            </w:r>
            <w:r w:rsidR="00622817" w:rsidRPr="00B47598">
              <w:rPr>
                <w:rFonts w:ascii="Times New Roman" w:hAnsi="Times New Roman"/>
                <w:color w:val="000000"/>
              </w:rPr>
              <w:t>»</w:t>
            </w:r>
            <w:r w:rsidRPr="00B47598">
              <w:rPr>
                <w:rFonts w:ascii="Times New Roman" w:hAnsi="Times New Roman"/>
              </w:rPr>
              <w:t xml:space="preserve"> (далее – Программа). </w:t>
            </w:r>
          </w:p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</w:p>
        </w:tc>
      </w:tr>
      <w:tr w:rsidR="00B80102" w:rsidRPr="00B47598" w:rsidTr="004E0276">
        <w:trPr>
          <w:trHeight w:val="360"/>
        </w:trPr>
        <w:tc>
          <w:tcPr>
            <w:tcW w:w="3227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Разработчик Программы </w:t>
            </w:r>
          </w:p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Исполнитель Программы </w:t>
            </w:r>
          </w:p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  <w:highlight w:val="yellow"/>
              </w:rPr>
            </w:pPr>
            <w:r w:rsidRPr="00B47598">
              <w:rPr>
                <w:rFonts w:ascii="Times New Roman" w:hAnsi="Times New Roman"/>
              </w:rPr>
              <w:t>–</w:t>
            </w:r>
          </w:p>
        </w:tc>
        <w:tc>
          <w:tcPr>
            <w:tcW w:w="5670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Администрация </w:t>
            </w:r>
            <w:r w:rsidR="004070B0" w:rsidRPr="00B47598">
              <w:rPr>
                <w:rFonts w:ascii="Times New Roman" w:hAnsi="Times New Roman"/>
              </w:rPr>
              <w:t>Малоалабухского</w:t>
            </w:r>
            <w:r w:rsidR="00622817" w:rsidRPr="00B47598">
              <w:rPr>
                <w:rFonts w:ascii="Times New Roman" w:hAnsi="Times New Roman"/>
              </w:rPr>
              <w:t xml:space="preserve"> сельского</w:t>
            </w:r>
            <w:r w:rsidRPr="00B47598">
              <w:rPr>
                <w:rFonts w:ascii="Times New Roman" w:hAnsi="Times New Roman"/>
              </w:rPr>
              <w:t xml:space="preserve"> поселения Грибановского муниципального района Воронежской области </w:t>
            </w:r>
          </w:p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  <w:highlight w:val="yellow"/>
              </w:rPr>
            </w:pPr>
          </w:p>
        </w:tc>
      </w:tr>
      <w:tr w:rsidR="00B80102" w:rsidRPr="00B47598" w:rsidTr="004E0276">
        <w:trPr>
          <w:trHeight w:val="360"/>
        </w:trPr>
        <w:tc>
          <w:tcPr>
            <w:tcW w:w="3227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709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–</w:t>
            </w:r>
          </w:p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</w:p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</w:p>
          <w:tbl>
            <w:tblPr>
              <w:tblW w:w="996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68"/>
            </w:tblGrid>
            <w:tr w:rsidR="00B80102" w:rsidRPr="00B47598" w:rsidTr="004E0276">
              <w:trPr>
                <w:trHeight w:val="360"/>
              </w:trPr>
              <w:tc>
                <w:tcPr>
                  <w:tcW w:w="571" w:type="dxa"/>
                </w:tcPr>
                <w:p w:rsidR="00B80102" w:rsidRPr="00B47598" w:rsidRDefault="00B80102" w:rsidP="00B80102">
                  <w:pPr>
                    <w:autoSpaceDE w:val="0"/>
                    <w:autoSpaceDN w:val="0"/>
                    <w:adjustRightInd w:val="0"/>
                    <w:ind w:firstLine="38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F06CB1" w:rsidRPr="00B47598" w:rsidRDefault="00F06CB1" w:rsidP="00622817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  <w:color w:val="000000"/>
              </w:rPr>
            </w:pPr>
            <w:r w:rsidRPr="00B47598">
              <w:rPr>
                <w:rFonts w:ascii="Times New Roman" w:hAnsi="Times New Roman"/>
                <w:color w:val="000000"/>
              </w:rPr>
              <w:t xml:space="preserve">Ликвидация аварийного многоквартирного дома, </w:t>
            </w:r>
            <w:r w:rsidR="006061A5" w:rsidRPr="00B47598">
              <w:rPr>
                <w:rFonts w:ascii="Times New Roman" w:hAnsi="Times New Roman"/>
                <w:color w:val="000000"/>
              </w:rPr>
              <w:t>расположенного на территории</w:t>
            </w:r>
          </w:p>
          <w:p w:rsidR="00B80102" w:rsidRPr="00B47598" w:rsidRDefault="004070B0" w:rsidP="00622817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Малоалабухского</w:t>
            </w:r>
            <w:r w:rsidR="00622817" w:rsidRPr="00B47598">
              <w:rPr>
                <w:rFonts w:ascii="Times New Roman" w:hAnsi="Times New Roman"/>
              </w:rPr>
              <w:t xml:space="preserve"> сельского поселения</w:t>
            </w:r>
            <w:r w:rsidR="00622817" w:rsidRPr="00B47598">
              <w:rPr>
                <w:rFonts w:ascii="Times New Roman" w:hAnsi="Times New Roman"/>
                <w:color w:val="000000"/>
              </w:rPr>
              <w:t xml:space="preserve">, </w:t>
            </w:r>
          </w:p>
        </w:tc>
      </w:tr>
      <w:tr w:rsidR="00B80102" w:rsidRPr="00B47598" w:rsidTr="004E0276">
        <w:trPr>
          <w:trHeight w:val="1422"/>
        </w:trPr>
        <w:tc>
          <w:tcPr>
            <w:tcW w:w="3227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Задачи Программы </w:t>
            </w:r>
          </w:p>
        </w:tc>
        <w:tc>
          <w:tcPr>
            <w:tcW w:w="709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–</w:t>
            </w:r>
          </w:p>
        </w:tc>
        <w:tc>
          <w:tcPr>
            <w:tcW w:w="5670" w:type="dxa"/>
          </w:tcPr>
          <w:p w:rsidR="00F06CB1" w:rsidRPr="00B47598" w:rsidRDefault="00F06CB1" w:rsidP="00F06CB1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- </w:t>
            </w:r>
            <w:r w:rsidR="00B80102" w:rsidRPr="00B47598">
              <w:rPr>
                <w:rFonts w:ascii="Times New Roman" w:hAnsi="Times New Roman"/>
              </w:rPr>
              <w:t xml:space="preserve">Обеспечение </w:t>
            </w:r>
            <w:r w:rsidRPr="00B47598">
              <w:rPr>
                <w:rFonts w:ascii="Times New Roman" w:hAnsi="Times New Roman"/>
              </w:rPr>
              <w:t xml:space="preserve">безопасных и </w:t>
            </w:r>
            <w:r w:rsidR="00B80102" w:rsidRPr="00B47598">
              <w:rPr>
                <w:rFonts w:ascii="Times New Roman" w:hAnsi="Times New Roman"/>
              </w:rPr>
              <w:t>благо</w:t>
            </w:r>
            <w:r w:rsidRPr="00B47598">
              <w:rPr>
                <w:rFonts w:ascii="Times New Roman" w:hAnsi="Times New Roman"/>
              </w:rPr>
              <w:t>приятных условий</w:t>
            </w:r>
            <w:r w:rsidR="00B80102" w:rsidRPr="00B47598">
              <w:rPr>
                <w:rFonts w:ascii="Times New Roman" w:hAnsi="Times New Roman"/>
              </w:rPr>
              <w:t xml:space="preserve"> </w:t>
            </w:r>
            <w:r w:rsidRPr="00B47598">
              <w:rPr>
                <w:rFonts w:ascii="Times New Roman" w:hAnsi="Times New Roman"/>
              </w:rPr>
              <w:t>проживания</w:t>
            </w:r>
            <w:r w:rsidR="00B80102" w:rsidRPr="00B47598">
              <w:rPr>
                <w:rFonts w:ascii="Times New Roman" w:hAnsi="Times New Roman"/>
              </w:rPr>
              <w:t xml:space="preserve"> граждан </w:t>
            </w:r>
            <w:r w:rsidRPr="00B47598">
              <w:rPr>
                <w:rFonts w:ascii="Times New Roman" w:hAnsi="Times New Roman"/>
              </w:rPr>
              <w:t xml:space="preserve">на территории </w:t>
            </w:r>
            <w:r w:rsidR="004070B0" w:rsidRPr="00B47598">
              <w:rPr>
                <w:rFonts w:ascii="Times New Roman" w:hAnsi="Times New Roman"/>
              </w:rPr>
              <w:t>Малоалабухского</w:t>
            </w:r>
            <w:r w:rsidR="00622817" w:rsidRPr="00B47598">
              <w:rPr>
                <w:rFonts w:ascii="Times New Roman" w:hAnsi="Times New Roman"/>
              </w:rPr>
              <w:t xml:space="preserve"> сельского поселения</w:t>
            </w:r>
            <w:r w:rsidR="00B80102" w:rsidRPr="00B47598">
              <w:rPr>
                <w:rFonts w:ascii="Times New Roman" w:hAnsi="Times New Roman"/>
              </w:rPr>
              <w:t xml:space="preserve">, </w:t>
            </w:r>
          </w:p>
          <w:p w:rsidR="00B80102" w:rsidRPr="00B47598" w:rsidRDefault="00F06CB1" w:rsidP="00B52263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- </w:t>
            </w:r>
            <w:r w:rsidR="00B80102" w:rsidRPr="00B47598">
              <w:rPr>
                <w:rFonts w:ascii="Times New Roman" w:hAnsi="Times New Roman"/>
              </w:rPr>
              <w:t>пересел</w:t>
            </w:r>
            <w:r w:rsidRPr="00B47598">
              <w:rPr>
                <w:rFonts w:ascii="Times New Roman" w:hAnsi="Times New Roman"/>
              </w:rPr>
              <w:t xml:space="preserve">ение граждан, проживающих в </w:t>
            </w:r>
            <w:r w:rsidR="00B52263">
              <w:rPr>
                <w:rFonts w:ascii="Times New Roman" w:hAnsi="Times New Roman"/>
              </w:rPr>
              <w:t>жилищном фонде</w:t>
            </w:r>
            <w:r w:rsidRPr="00B47598">
              <w:rPr>
                <w:rFonts w:ascii="Times New Roman" w:hAnsi="Times New Roman"/>
              </w:rPr>
              <w:t xml:space="preserve">, </w:t>
            </w:r>
            <w:proofErr w:type="gramStart"/>
            <w:r w:rsidRPr="00B47598">
              <w:rPr>
                <w:rFonts w:ascii="Times New Roman" w:hAnsi="Times New Roman"/>
              </w:rPr>
              <w:t>признанного</w:t>
            </w:r>
            <w:proofErr w:type="gramEnd"/>
            <w:r w:rsidR="00B80102" w:rsidRPr="00B47598">
              <w:rPr>
                <w:rFonts w:ascii="Times New Roman" w:hAnsi="Times New Roman"/>
              </w:rPr>
              <w:t xml:space="preserve"> аварийн</w:t>
            </w:r>
            <w:r w:rsidRPr="00B47598">
              <w:rPr>
                <w:rFonts w:ascii="Times New Roman" w:hAnsi="Times New Roman"/>
              </w:rPr>
              <w:t>ым</w:t>
            </w:r>
            <w:r w:rsidR="00B80102" w:rsidRPr="00B47598">
              <w:rPr>
                <w:rFonts w:ascii="Times New Roman" w:hAnsi="Times New Roman"/>
              </w:rPr>
              <w:t xml:space="preserve"> </w:t>
            </w:r>
          </w:p>
        </w:tc>
      </w:tr>
      <w:tr w:rsidR="00B80102" w:rsidRPr="00B47598" w:rsidTr="004E0276">
        <w:trPr>
          <w:trHeight w:val="600"/>
        </w:trPr>
        <w:tc>
          <w:tcPr>
            <w:tcW w:w="3227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709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–</w:t>
            </w:r>
          </w:p>
        </w:tc>
        <w:tc>
          <w:tcPr>
            <w:tcW w:w="5670" w:type="dxa"/>
          </w:tcPr>
          <w:p w:rsidR="00B80102" w:rsidRPr="00B47598" w:rsidRDefault="005E696C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1.</w:t>
            </w:r>
            <w:r w:rsidR="00B80102" w:rsidRPr="00B47598">
              <w:rPr>
                <w:rFonts w:ascii="Times New Roman" w:hAnsi="Times New Roman"/>
              </w:rPr>
              <w:t>Обеспечение устойчивого сокращения непригодного для проживания жилищного фонда</w:t>
            </w:r>
            <w:r w:rsidRPr="00B47598">
              <w:rPr>
                <w:rFonts w:ascii="Times New Roman" w:hAnsi="Times New Roman"/>
              </w:rPr>
              <w:t>;</w:t>
            </w:r>
          </w:p>
          <w:p w:rsidR="00B80102" w:rsidRPr="00B47598" w:rsidRDefault="005E696C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2.</w:t>
            </w:r>
            <w:r w:rsidR="00B80102" w:rsidRPr="00B47598">
              <w:rPr>
                <w:rFonts w:ascii="Times New Roman" w:hAnsi="Times New Roman"/>
              </w:rPr>
              <w:t>Переселение граждан из аварийного жилищного фонда, признанного таковым после 1 января 2012 года</w:t>
            </w:r>
            <w:r w:rsidRPr="00B47598">
              <w:rPr>
                <w:rFonts w:ascii="Times New Roman" w:hAnsi="Times New Roman"/>
              </w:rPr>
              <w:t>;</w:t>
            </w:r>
          </w:p>
          <w:p w:rsidR="00B80102" w:rsidRPr="00B47598" w:rsidRDefault="005E696C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3.</w:t>
            </w:r>
            <w:r w:rsidR="00B80102" w:rsidRPr="00B47598">
              <w:rPr>
                <w:rFonts w:ascii="Times New Roman" w:hAnsi="Times New Roman"/>
              </w:rPr>
              <w:t>Переселение граждан из непригодного для проживания жилищного фонда</w:t>
            </w:r>
            <w:r w:rsidRPr="00B47598">
              <w:rPr>
                <w:rFonts w:ascii="Times New Roman" w:hAnsi="Times New Roman"/>
              </w:rPr>
              <w:t>.</w:t>
            </w:r>
          </w:p>
        </w:tc>
      </w:tr>
      <w:tr w:rsidR="00B80102" w:rsidRPr="00B47598" w:rsidTr="004E0276">
        <w:trPr>
          <w:trHeight w:val="600"/>
        </w:trPr>
        <w:tc>
          <w:tcPr>
            <w:tcW w:w="3227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Сроки и этапы реализации Программы </w:t>
            </w:r>
          </w:p>
        </w:tc>
        <w:tc>
          <w:tcPr>
            <w:tcW w:w="709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–</w:t>
            </w:r>
          </w:p>
        </w:tc>
        <w:tc>
          <w:tcPr>
            <w:tcW w:w="5670" w:type="dxa"/>
          </w:tcPr>
          <w:p w:rsidR="00B80102" w:rsidRPr="00B47598" w:rsidRDefault="000F01E6" w:rsidP="005E696C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eastAsia="Calibri" w:hAnsi="Times New Roman"/>
                <w:lang w:eastAsia="en-US"/>
              </w:rPr>
              <w:t xml:space="preserve">Реализация Программы предполагается в течение </w:t>
            </w:r>
            <w:r w:rsidR="005E696C" w:rsidRPr="00B47598">
              <w:rPr>
                <w:rFonts w:ascii="Times New Roman" w:eastAsia="Calibri" w:hAnsi="Times New Roman"/>
                <w:lang w:eastAsia="en-US"/>
              </w:rPr>
              <w:t>2026-2027</w:t>
            </w:r>
            <w:r w:rsidRPr="00B47598">
              <w:rPr>
                <w:rFonts w:ascii="Times New Roman" w:eastAsia="Calibri" w:hAnsi="Times New Roman"/>
                <w:lang w:eastAsia="en-US"/>
              </w:rPr>
              <w:t xml:space="preserve"> годов в один этап</w:t>
            </w:r>
            <w:r w:rsidR="00B80102" w:rsidRPr="00B47598">
              <w:rPr>
                <w:rFonts w:ascii="Times New Roman" w:hAnsi="Times New Roman"/>
              </w:rPr>
              <w:t xml:space="preserve">. </w:t>
            </w:r>
          </w:p>
        </w:tc>
      </w:tr>
      <w:tr w:rsidR="00B80102" w:rsidRPr="00B47598" w:rsidTr="004E0276">
        <w:trPr>
          <w:trHeight w:val="1200"/>
        </w:trPr>
        <w:tc>
          <w:tcPr>
            <w:tcW w:w="3227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</w:p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w="709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</w:p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–</w:t>
            </w:r>
          </w:p>
        </w:tc>
        <w:tc>
          <w:tcPr>
            <w:tcW w:w="5670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</w:p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общий объем финансирования в рамках реа</w:t>
            </w:r>
            <w:r w:rsidRPr="00B47598">
              <w:rPr>
                <w:rFonts w:ascii="Times New Roman" w:hAnsi="Times New Roman"/>
              </w:rPr>
              <w:softHyphen/>
              <w:t xml:space="preserve">лизации Программы </w:t>
            </w:r>
            <w:r w:rsidR="000340AF">
              <w:rPr>
                <w:rFonts w:ascii="Times New Roman" w:hAnsi="Times New Roman"/>
              </w:rPr>
              <w:t>1 562 200,0</w:t>
            </w:r>
            <w:r w:rsidRPr="00B47598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47598">
              <w:rPr>
                <w:rFonts w:ascii="Times New Roman" w:hAnsi="Times New Roman"/>
              </w:rPr>
              <w:t xml:space="preserve">рублей, из них </w:t>
            </w:r>
          </w:p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– </w:t>
            </w:r>
            <w:r w:rsidR="000340AF" w:rsidRPr="000340AF">
              <w:rPr>
                <w:rFonts w:ascii="Times New Roman" w:hAnsi="Times New Roman"/>
                <w:bCs/>
                <w:color w:val="000000"/>
              </w:rPr>
              <w:t xml:space="preserve">1 405 980,0 </w:t>
            </w:r>
            <w:r w:rsidRPr="00B47598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47598">
              <w:rPr>
                <w:rFonts w:ascii="Times New Roman" w:hAnsi="Times New Roman"/>
              </w:rPr>
              <w:t>рублей – средства областного бюджета;</w:t>
            </w:r>
          </w:p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 – </w:t>
            </w:r>
            <w:r w:rsidR="00B52263" w:rsidRPr="00B52263">
              <w:rPr>
                <w:rFonts w:ascii="Times New Roman" w:hAnsi="Times New Roman"/>
                <w:bCs/>
                <w:color w:val="000000"/>
              </w:rPr>
              <w:t>156 220,0</w:t>
            </w:r>
            <w:r w:rsidRPr="00B47598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47598">
              <w:rPr>
                <w:rFonts w:ascii="Times New Roman" w:hAnsi="Times New Roman"/>
              </w:rPr>
              <w:t xml:space="preserve">рублей - средства бюджета </w:t>
            </w:r>
            <w:r w:rsidR="00565E49" w:rsidRPr="00B47598">
              <w:rPr>
                <w:rFonts w:ascii="Times New Roman" w:hAnsi="Times New Roman"/>
                <w:color w:val="000000"/>
              </w:rPr>
              <w:t>Малоалабухского</w:t>
            </w:r>
            <w:r w:rsidR="00B13C57" w:rsidRPr="00B47598">
              <w:rPr>
                <w:rFonts w:ascii="Times New Roman" w:hAnsi="Times New Roman"/>
              </w:rPr>
              <w:t xml:space="preserve"> сельского поселения</w:t>
            </w:r>
            <w:r w:rsidRPr="00B47598">
              <w:rPr>
                <w:rFonts w:ascii="Times New Roman" w:hAnsi="Times New Roman"/>
              </w:rPr>
              <w:t>.</w:t>
            </w:r>
          </w:p>
          <w:p w:rsidR="006504EE" w:rsidRPr="00B47598" w:rsidRDefault="00B80102" w:rsidP="006504EE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 </w:t>
            </w:r>
          </w:p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</w:p>
        </w:tc>
      </w:tr>
      <w:tr w:rsidR="00B80102" w:rsidRPr="00B47598" w:rsidTr="004E0276">
        <w:trPr>
          <w:trHeight w:val="717"/>
        </w:trPr>
        <w:tc>
          <w:tcPr>
            <w:tcW w:w="3227" w:type="dxa"/>
          </w:tcPr>
          <w:p w:rsidR="00B80102" w:rsidRPr="00B47598" w:rsidRDefault="00B80102" w:rsidP="00B13C57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Целевые </w:t>
            </w:r>
            <w:r w:rsidR="00B13C57" w:rsidRPr="00B47598">
              <w:rPr>
                <w:rFonts w:ascii="Times New Roman" w:hAnsi="Times New Roman"/>
              </w:rPr>
              <w:t>индикаторы</w:t>
            </w:r>
            <w:r w:rsidR="000F01E6" w:rsidRPr="00B47598">
              <w:rPr>
                <w:rFonts w:ascii="Times New Roman" w:hAnsi="Times New Roman"/>
              </w:rPr>
              <w:t xml:space="preserve"> муниципальной</w:t>
            </w:r>
            <w:r w:rsidR="00B13C57" w:rsidRPr="00B47598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709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–</w:t>
            </w:r>
          </w:p>
        </w:tc>
        <w:tc>
          <w:tcPr>
            <w:tcW w:w="5670" w:type="dxa"/>
          </w:tcPr>
          <w:p w:rsidR="00B80102" w:rsidRPr="00B47598" w:rsidRDefault="00B80102" w:rsidP="00FD0A34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 </w:t>
            </w:r>
            <w:r w:rsidR="00B13C57" w:rsidRPr="00B47598">
              <w:rPr>
                <w:rFonts w:ascii="Times New Roman" w:hAnsi="Times New Roman"/>
              </w:rPr>
              <w:t xml:space="preserve">Ликвидация </w:t>
            </w:r>
            <w:r w:rsidR="00B52263">
              <w:rPr>
                <w:rFonts w:ascii="Times New Roman" w:hAnsi="Times New Roman"/>
              </w:rPr>
              <w:t>аварийного жилищного фонда</w:t>
            </w:r>
            <w:r w:rsidR="00B13C57" w:rsidRPr="00B47598">
              <w:rPr>
                <w:rFonts w:ascii="Times New Roman" w:hAnsi="Times New Roman"/>
              </w:rPr>
              <w:t xml:space="preserve"> площадью </w:t>
            </w:r>
            <w:r w:rsidR="00B52263">
              <w:rPr>
                <w:rFonts w:ascii="Times New Roman" w:hAnsi="Times New Roman"/>
              </w:rPr>
              <w:t xml:space="preserve">150,9 </w:t>
            </w:r>
            <w:proofErr w:type="spellStart"/>
            <w:r w:rsidR="00B52263">
              <w:rPr>
                <w:rFonts w:ascii="Times New Roman" w:hAnsi="Times New Roman"/>
              </w:rPr>
              <w:t>кв.метров</w:t>
            </w:r>
            <w:proofErr w:type="spellEnd"/>
            <w:r w:rsidR="00B52263">
              <w:rPr>
                <w:rFonts w:ascii="Times New Roman" w:hAnsi="Times New Roman"/>
              </w:rPr>
              <w:t xml:space="preserve"> с переселением </w:t>
            </w:r>
            <w:r w:rsidR="00FD0A34">
              <w:rPr>
                <w:rFonts w:ascii="Times New Roman" w:hAnsi="Times New Roman"/>
              </w:rPr>
              <w:t>9</w:t>
            </w:r>
            <w:r w:rsidR="00B13C57" w:rsidRPr="00B47598">
              <w:rPr>
                <w:rFonts w:ascii="Times New Roman" w:hAnsi="Times New Roman"/>
              </w:rPr>
              <w:t xml:space="preserve"> человек из </w:t>
            </w:r>
            <w:r w:rsidR="00780A41" w:rsidRPr="00B47598">
              <w:rPr>
                <w:rFonts w:ascii="Times New Roman" w:hAnsi="Times New Roman"/>
              </w:rPr>
              <w:t>4</w:t>
            </w:r>
            <w:r w:rsidR="00B13C57" w:rsidRPr="00B47598">
              <w:rPr>
                <w:rFonts w:ascii="Times New Roman" w:hAnsi="Times New Roman"/>
              </w:rPr>
              <w:t xml:space="preserve"> жилых помещений</w:t>
            </w:r>
          </w:p>
        </w:tc>
      </w:tr>
      <w:tr w:rsidR="00B80102" w:rsidRPr="00B47598" w:rsidTr="004E0276">
        <w:trPr>
          <w:trHeight w:val="717"/>
        </w:trPr>
        <w:tc>
          <w:tcPr>
            <w:tcW w:w="3227" w:type="dxa"/>
          </w:tcPr>
          <w:p w:rsidR="00B80102" w:rsidRPr="00B47598" w:rsidRDefault="00B80102" w:rsidP="005B1D28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Оценка эффективности </w:t>
            </w:r>
            <w:r w:rsidRPr="00B47598">
              <w:rPr>
                <w:rFonts w:ascii="Times New Roman" w:hAnsi="Times New Roman"/>
              </w:rPr>
              <w:br/>
              <w:t>социальных и экономических</w:t>
            </w:r>
            <w:r w:rsidR="005B1D28" w:rsidRPr="00B47598">
              <w:rPr>
                <w:rFonts w:ascii="Times New Roman" w:hAnsi="Times New Roman"/>
              </w:rPr>
              <w:t xml:space="preserve"> </w:t>
            </w:r>
            <w:r w:rsidRPr="00B47598">
              <w:rPr>
                <w:rFonts w:ascii="Times New Roman" w:hAnsi="Times New Roman"/>
              </w:rPr>
              <w:t xml:space="preserve">последствий реализации </w:t>
            </w:r>
            <w:r w:rsidRPr="00B47598">
              <w:rPr>
                <w:rFonts w:ascii="Times New Roman" w:hAnsi="Times New Roman"/>
              </w:rPr>
              <w:br/>
              <w:t xml:space="preserve">Программы </w:t>
            </w:r>
          </w:p>
        </w:tc>
        <w:tc>
          <w:tcPr>
            <w:tcW w:w="709" w:type="dxa"/>
          </w:tcPr>
          <w:p w:rsidR="00B80102" w:rsidRPr="00B47598" w:rsidRDefault="00B80102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–</w:t>
            </w:r>
          </w:p>
        </w:tc>
        <w:tc>
          <w:tcPr>
            <w:tcW w:w="5670" w:type="dxa"/>
          </w:tcPr>
          <w:p w:rsidR="00B80102" w:rsidRPr="00B47598" w:rsidRDefault="000F01E6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Снижение доли граждан, проживающих на территории сельского поселения в аварийном и жилищном фонде на 100%.</w:t>
            </w:r>
          </w:p>
        </w:tc>
      </w:tr>
      <w:tr w:rsidR="005B1D28" w:rsidRPr="00B47598" w:rsidTr="004E0276">
        <w:trPr>
          <w:trHeight w:val="717"/>
        </w:trPr>
        <w:tc>
          <w:tcPr>
            <w:tcW w:w="3227" w:type="dxa"/>
          </w:tcPr>
          <w:p w:rsidR="005B1D28" w:rsidRPr="00B47598" w:rsidRDefault="005B1D28" w:rsidP="005B1D28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Организация управления муниципальной программой</w:t>
            </w:r>
          </w:p>
        </w:tc>
        <w:tc>
          <w:tcPr>
            <w:tcW w:w="709" w:type="dxa"/>
          </w:tcPr>
          <w:p w:rsidR="005B1D28" w:rsidRPr="00B47598" w:rsidRDefault="005B1D28" w:rsidP="00B80102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B1D28" w:rsidRPr="00B47598" w:rsidRDefault="005B1D28" w:rsidP="005B1D28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Организацию управления муниц</w:t>
            </w:r>
            <w:r w:rsidR="000F01E6" w:rsidRPr="00B47598">
              <w:rPr>
                <w:rFonts w:ascii="Times New Roman" w:hAnsi="Times New Roman"/>
              </w:rPr>
              <w:t>ипальной программой осуществляет</w:t>
            </w:r>
            <w:r w:rsidRPr="00B47598">
              <w:rPr>
                <w:rFonts w:ascii="Times New Roman" w:hAnsi="Times New Roman"/>
              </w:rPr>
              <w:t xml:space="preserve"> – администрация </w:t>
            </w:r>
            <w:r w:rsidR="004070B0" w:rsidRPr="00B47598">
              <w:rPr>
                <w:rFonts w:ascii="Times New Roman" w:hAnsi="Times New Roman"/>
                <w:color w:val="000000"/>
              </w:rPr>
              <w:t>Малоалабухского</w:t>
            </w:r>
            <w:r w:rsidRPr="00B47598">
              <w:rPr>
                <w:rFonts w:ascii="Times New Roman" w:hAnsi="Times New Roman"/>
              </w:rPr>
              <w:t xml:space="preserve"> сельского поселения Грибановского муниципального района Воронежской области</w:t>
            </w:r>
          </w:p>
        </w:tc>
      </w:tr>
    </w:tbl>
    <w:p w:rsidR="00B80102" w:rsidRPr="00B47598" w:rsidRDefault="00B80102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80102" w:rsidRPr="00B47598" w:rsidRDefault="00366B9F" w:rsidP="00B8010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B47598">
        <w:rPr>
          <w:rFonts w:ascii="Times New Roman" w:hAnsi="Times New Roman"/>
        </w:rPr>
        <w:t xml:space="preserve">1 </w:t>
      </w:r>
      <w:r w:rsidR="00B80102" w:rsidRPr="00B47598">
        <w:rPr>
          <w:rFonts w:ascii="Times New Roman" w:hAnsi="Times New Roman"/>
        </w:rPr>
        <w:t xml:space="preserve"> ХАРАКТЕРИСТИКА ТЕКУЩЕГО СОСТОЯНИЯ ЖИЛИЩНОГО ФОНДА</w:t>
      </w:r>
    </w:p>
    <w:p w:rsidR="00B80102" w:rsidRPr="00B47598" w:rsidRDefault="00B80102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80102" w:rsidRPr="00B47598" w:rsidRDefault="00B80102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>Переселение граждан из аварийного жилого фонда носит социальный характер, при этом основным критерием эффективности является количество семей, переселенных из аварийного жилищного фонда, и обеспечение реализации гражданами права на безопасные и благоприятные условия проживания.</w:t>
      </w:r>
    </w:p>
    <w:p w:rsidR="00B80102" w:rsidRPr="00B47598" w:rsidRDefault="00B13C57" w:rsidP="00B13C5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 xml:space="preserve">В настоящее время на </w:t>
      </w:r>
      <w:r w:rsidR="00B80102" w:rsidRPr="00B47598">
        <w:rPr>
          <w:rFonts w:ascii="Times New Roman" w:hAnsi="Times New Roman"/>
        </w:rPr>
        <w:t xml:space="preserve">территории </w:t>
      </w:r>
      <w:r w:rsidR="004070B0" w:rsidRPr="00B47598">
        <w:rPr>
          <w:rFonts w:ascii="Times New Roman" w:hAnsi="Times New Roman"/>
          <w:color w:val="000000"/>
        </w:rPr>
        <w:t>Малоалабухского</w:t>
      </w:r>
      <w:r w:rsidRPr="00B47598">
        <w:rPr>
          <w:rFonts w:ascii="Times New Roman" w:hAnsi="Times New Roman"/>
        </w:rPr>
        <w:t xml:space="preserve"> сельского поселения аварийный жилищный фонд представлен одним многоквартирным жилым домом с общей площадью, подлежащей расселению </w:t>
      </w:r>
      <w:r w:rsidR="00B52263">
        <w:rPr>
          <w:rFonts w:ascii="Times New Roman" w:hAnsi="Times New Roman"/>
        </w:rPr>
        <w:t>150,9</w:t>
      </w:r>
      <w:r w:rsidRPr="00B47598">
        <w:rPr>
          <w:rFonts w:ascii="Times New Roman" w:hAnsi="Times New Roman"/>
        </w:rPr>
        <w:t xml:space="preserve"> кв. метров.</w:t>
      </w:r>
    </w:p>
    <w:p w:rsidR="00B80102" w:rsidRPr="00B47598" w:rsidRDefault="00B13C57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>Дом</w:t>
      </w:r>
      <w:r w:rsidR="00B80102" w:rsidRPr="00B47598">
        <w:rPr>
          <w:rFonts w:ascii="Times New Roman" w:hAnsi="Times New Roman"/>
        </w:rPr>
        <w:t xml:space="preserve"> подлежат сносу в связи с физическим износом в процессе эксплуатации. </w:t>
      </w:r>
    </w:p>
    <w:p w:rsidR="00B80102" w:rsidRPr="00B47598" w:rsidRDefault="00B80102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>Аварийны</w:t>
      </w:r>
      <w:r w:rsidR="00857769" w:rsidRPr="00B47598">
        <w:rPr>
          <w:rFonts w:ascii="Times New Roman" w:hAnsi="Times New Roman"/>
        </w:rPr>
        <w:t>й</w:t>
      </w:r>
      <w:r w:rsidRPr="00B47598">
        <w:rPr>
          <w:rFonts w:ascii="Times New Roman" w:hAnsi="Times New Roman"/>
        </w:rPr>
        <w:t xml:space="preserve"> дом жилищного фонда создают угрозу жизни и безопасности населения </w:t>
      </w:r>
      <w:r w:rsidR="00857769" w:rsidRPr="00B47598">
        <w:rPr>
          <w:rFonts w:ascii="Times New Roman" w:hAnsi="Times New Roman"/>
        </w:rPr>
        <w:t>сельского</w:t>
      </w:r>
      <w:r w:rsidRPr="00B47598">
        <w:rPr>
          <w:rFonts w:ascii="Times New Roman" w:hAnsi="Times New Roman"/>
        </w:rPr>
        <w:t xml:space="preserve"> поселения, ухудшают внешний облик центральных улиц, снижают инвестиционную привлекательность территории поселения.</w:t>
      </w:r>
    </w:p>
    <w:p w:rsidR="00B80102" w:rsidRPr="00B47598" w:rsidRDefault="00B80102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 xml:space="preserve">Проблема ликвидации аварийного жилищного фонда не может </w:t>
      </w:r>
      <w:proofErr w:type="gramStart"/>
      <w:r w:rsidRPr="00B47598">
        <w:rPr>
          <w:rFonts w:ascii="Times New Roman" w:hAnsi="Times New Roman"/>
        </w:rPr>
        <w:t>быть решена в пределах одного финансового года и требует</w:t>
      </w:r>
      <w:proofErr w:type="gramEnd"/>
      <w:r w:rsidRPr="00B47598">
        <w:rPr>
          <w:rFonts w:ascii="Times New Roman" w:hAnsi="Times New Roman"/>
        </w:rPr>
        <w:t xml:space="preserve"> значительных капитальных вложений за счет бюджетных и внебюджетных финансовых источников.</w:t>
      </w:r>
    </w:p>
    <w:p w:rsidR="00B80102" w:rsidRPr="00B47598" w:rsidRDefault="00B80102" w:rsidP="00B8010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</w:p>
    <w:p w:rsidR="00B80102" w:rsidRPr="00B47598" w:rsidRDefault="00366B9F" w:rsidP="00B8010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B47598">
        <w:rPr>
          <w:rFonts w:ascii="Times New Roman" w:hAnsi="Times New Roman"/>
        </w:rPr>
        <w:t>2</w:t>
      </w:r>
      <w:r w:rsidR="00B80102" w:rsidRPr="00B47598">
        <w:rPr>
          <w:rFonts w:ascii="Times New Roman" w:hAnsi="Times New Roman"/>
        </w:rPr>
        <w:t>. ОСНОВНЫЕ ЦЕЛИ, ЗАДАЧИ, ЦЕЛЕВЫ</w:t>
      </w:r>
      <w:r w:rsidR="00845A2A" w:rsidRPr="00B47598">
        <w:rPr>
          <w:rFonts w:ascii="Times New Roman" w:hAnsi="Times New Roman"/>
        </w:rPr>
        <w:t>Е</w:t>
      </w:r>
      <w:r w:rsidR="00B80102" w:rsidRPr="00B47598">
        <w:rPr>
          <w:rFonts w:ascii="Times New Roman" w:hAnsi="Times New Roman"/>
        </w:rPr>
        <w:t xml:space="preserve"> </w:t>
      </w:r>
      <w:r w:rsidR="00845A2A" w:rsidRPr="00B47598">
        <w:rPr>
          <w:rFonts w:ascii="Times New Roman" w:hAnsi="Times New Roman"/>
        </w:rPr>
        <w:t xml:space="preserve">ИНДИКАТОРЫ МУНИЦИПАЛЬНОЙ </w:t>
      </w:r>
      <w:r w:rsidR="00B80102" w:rsidRPr="00B47598">
        <w:rPr>
          <w:rFonts w:ascii="Times New Roman" w:hAnsi="Times New Roman"/>
        </w:rPr>
        <w:t xml:space="preserve">ПРОГРАММЫ </w:t>
      </w:r>
    </w:p>
    <w:p w:rsidR="00B80102" w:rsidRPr="00B47598" w:rsidRDefault="00B80102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45A2A" w:rsidRPr="00B47598" w:rsidRDefault="00845A2A" w:rsidP="00845A2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B47598">
        <w:rPr>
          <w:rFonts w:ascii="Times New Roman" w:eastAsia="Calibri" w:hAnsi="Times New Roman"/>
          <w:lang w:eastAsia="en-US"/>
        </w:rPr>
        <w:t>Целью</w:t>
      </w:r>
      <w:r w:rsidR="00B80102" w:rsidRPr="00B47598">
        <w:rPr>
          <w:rFonts w:ascii="Times New Roman" w:eastAsia="Calibri" w:hAnsi="Times New Roman"/>
          <w:lang w:val="x-none" w:eastAsia="en-US"/>
        </w:rPr>
        <w:t xml:space="preserve"> программы</w:t>
      </w:r>
      <w:r w:rsidRPr="00B47598">
        <w:rPr>
          <w:rFonts w:ascii="Times New Roman" w:eastAsia="Calibri" w:hAnsi="Times New Roman"/>
          <w:lang w:eastAsia="en-US"/>
        </w:rPr>
        <w:t xml:space="preserve"> является </w:t>
      </w:r>
      <w:r w:rsidR="00B80102" w:rsidRPr="00B47598">
        <w:rPr>
          <w:rFonts w:ascii="Times New Roman" w:eastAsia="Calibri" w:hAnsi="Times New Roman"/>
          <w:lang w:val="x-none" w:eastAsia="en-US"/>
        </w:rPr>
        <w:t xml:space="preserve"> </w:t>
      </w:r>
      <w:r w:rsidRPr="00B47598">
        <w:rPr>
          <w:rFonts w:ascii="Times New Roman" w:hAnsi="Times New Roman"/>
          <w:color w:val="000000"/>
        </w:rPr>
        <w:t xml:space="preserve">ликвидация аварийного многоквартирного дома, расположенного на территории </w:t>
      </w:r>
      <w:r w:rsidR="004070B0" w:rsidRPr="00B47598">
        <w:rPr>
          <w:rFonts w:ascii="Times New Roman" w:hAnsi="Times New Roman"/>
          <w:color w:val="000000"/>
        </w:rPr>
        <w:t>Малоалабухского</w:t>
      </w:r>
      <w:r w:rsidRPr="00B47598">
        <w:rPr>
          <w:rFonts w:ascii="Times New Roman" w:hAnsi="Times New Roman"/>
        </w:rPr>
        <w:t xml:space="preserve"> сельского поселения.</w:t>
      </w:r>
    </w:p>
    <w:p w:rsidR="00845A2A" w:rsidRPr="00B47598" w:rsidRDefault="00845A2A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>Достижение указанной цели обеспечивается за счет решения следующих задач:</w:t>
      </w:r>
    </w:p>
    <w:p w:rsidR="00845A2A" w:rsidRPr="00B47598" w:rsidRDefault="00845A2A" w:rsidP="00845A2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 xml:space="preserve">- обеспечение безопасных и благоприятных условий проживания граждан на территории </w:t>
      </w:r>
      <w:r w:rsidR="004070B0" w:rsidRPr="00B47598">
        <w:rPr>
          <w:rFonts w:ascii="Times New Roman" w:hAnsi="Times New Roman"/>
          <w:color w:val="000000"/>
        </w:rPr>
        <w:t>Малоалабухского</w:t>
      </w:r>
      <w:r w:rsidRPr="00B47598">
        <w:rPr>
          <w:rFonts w:ascii="Times New Roman" w:hAnsi="Times New Roman"/>
        </w:rPr>
        <w:t xml:space="preserve"> сельского поселения, </w:t>
      </w:r>
    </w:p>
    <w:p w:rsidR="00845A2A" w:rsidRPr="00B47598" w:rsidRDefault="00845A2A" w:rsidP="00845A2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 xml:space="preserve">- переселение граждан, проживающих в многоквартирном доме, </w:t>
      </w:r>
      <w:proofErr w:type="gramStart"/>
      <w:r w:rsidRPr="00B47598">
        <w:rPr>
          <w:rFonts w:ascii="Times New Roman" w:hAnsi="Times New Roman"/>
        </w:rPr>
        <w:t>признанного</w:t>
      </w:r>
      <w:proofErr w:type="gramEnd"/>
      <w:r w:rsidRPr="00B47598">
        <w:rPr>
          <w:rFonts w:ascii="Times New Roman" w:hAnsi="Times New Roman"/>
        </w:rPr>
        <w:t xml:space="preserve"> аварийным.</w:t>
      </w:r>
    </w:p>
    <w:p w:rsidR="00B80102" w:rsidRPr="00B47598" w:rsidRDefault="00845A2A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>Значение целевых индикаторов Программы, являю</w:t>
      </w:r>
      <w:r w:rsidR="00AD4652" w:rsidRPr="00B47598">
        <w:rPr>
          <w:rFonts w:ascii="Times New Roman" w:hAnsi="Times New Roman"/>
        </w:rPr>
        <w:t>щихся показателями достижения целей Программы:</w:t>
      </w:r>
    </w:p>
    <w:p w:rsidR="00B80102" w:rsidRPr="00B52263" w:rsidRDefault="00AD4652" w:rsidP="00B80102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B47598">
        <w:rPr>
          <w:rFonts w:ascii="Times New Roman" w:hAnsi="Times New Roman"/>
        </w:rPr>
        <w:t xml:space="preserve">Ликвидация 1 многоквартирного дома расселяемой площадью </w:t>
      </w:r>
      <w:r w:rsidR="00B52263">
        <w:rPr>
          <w:rFonts w:ascii="Times New Roman" w:hAnsi="Times New Roman"/>
        </w:rPr>
        <w:t>150,9</w:t>
      </w:r>
      <w:r w:rsidRPr="00B47598">
        <w:rPr>
          <w:rFonts w:ascii="Times New Roman" w:hAnsi="Times New Roman"/>
        </w:rPr>
        <w:t xml:space="preserve"> кв.</w:t>
      </w:r>
      <w:r w:rsidR="00857769" w:rsidRPr="00B47598">
        <w:rPr>
          <w:rFonts w:ascii="Times New Roman" w:hAnsi="Times New Roman"/>
        </w:rPr>
        <w:t xml:space="preserve"> </w:t>
      </w:r>
      <w:r w:rsidR="00B52263" w:rsidRPr="00B52263">
        <w:rPr>
          <w:rFonts w:ascii="Times New Roman" w:hAnsi="Times New Roman"/>
          <w:color w:val="000000" w:themeColor="text1"/>
        </w:rPr>
        <w:t xml:space="preserve">метров с переселением </w:t>
      </w:r>
      <w:r w:rsidR="00FD0A34">
        <w:rPr>
          <w:rFonts w:ascii="Times New Roman" w:hAnsi="Times New Roman"/>
          <w:color w:val="000000" w:themeColor="text1"/>
        </w:rPr>
        <w:t>9</w:t>
      </w:r>
      <w:r w:rsidR="00780A41" w:rsidRPr="00B52263">
        <w:rPr>
          <w:rFonts w:ascii="Times New Roman" w:hAnsi="Times New Roman"/>
          <w:color w:val="000000" w:themeColor="text1"/>
        </w:rPr>
        <w:t>человек из 4</w:t>
      </w:r>
      <w:r w:rsidRPr="00B52263">
        <w:rPr>
          <w:rFonts w:ascii="Times New Roman" w:hAnsi="Times New Roman"/>
          <w:color w:val="000000" w:themeColor="text1"/>
        </w:rPr>
        <w:t xml:space="preserve"> жилых помещений.</w:t>
      </w:r>
    </w:p>
    <w:p w:rsidR="00B80102" w:rsidRPr="00B52263" w:rsidRDefault="00B80102" w:rsidP="00B80102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color w:val="000000" w:themeColor="text1"/>
        </w:rPr>
      </w:pPr>
    </w:p>
    <w:p w:rsidR="00366B9F" w:rsidRPr="00B47598" w:rsidRDefault="00366B9F" w:rsidP="00B80102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B47598">
        <w:rPr>
          <w:rFonts w:ascii="Times New Roman" w:eastAsia="Calibri" w:hAnsi="Times New Roman"/>
          <w:lang w:eastAsia="en-US"/>
        </w:rPr>
        <w:t>3. СРОКИ И ЭТАПЫ РЕАЛИЗАЦИИ МУНИЦИПАЛЬНОЙ ПРОГРАММЫ</w:t>
      </w:r>
    </w:p>
    <w:p w:rsidR="00366B9F" w:rsidRPr="00B47598" w:rsidRDefault="00366B9F" w:rsidP="00B80102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</w:p>
    <w:p w:rsidR="00366B9F" w:rsidRPr="00B47598" w:rsidRDefault="00366B9F" w:rsidP="00B80102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B47598">
        <w:rPr>
          <w:rFonts w:ascii="Times New Roman" w:eastAsia="Calibri" w:hAnsi="Times New Roman"/>
          <w:lang w:eastAsia="en-US"/>
        </w:rPr>
        <w:t xml:space="preserve">Реализация Программы предполагается в течение </w:t>
      </w:r>
      <w:r w:rsidR="005E696C" w:rsidRPr="00B47598">
        <w:rPr>
          <w:rFonts w:ascii="Times New Roman" w:eastAsia="Calibri" w:hAnsi="Times New Roman"/>
          <w:lang w:eastAsia="en-US"/>
        </w:rPr>
        <w:t>202</w:t>
      </w:r>
      <w:r w:rsidR="00857769" w:rsidRPr="00B47598">
        <w:rPr>
          <w:rFonts w:ascii="Times New Roman" w:eastAsia="Calibri" w:hAnsi="Times New Roman"/>
          <w:lang w:eastAsia="en-US"/>
        </w:rPr>
        <w:t>7</w:t>
      </w:r>
      <w:r w:rsidR="005E696C" w:rsidRPr="00B47598">
        <w:rPr>
          <w:rFonts w:ascii="Times New Roman" w:eastAsia="Calibri" w:hAnsi="Times New Roman"/>
          <w:lang w:eastAsia="en-US"/>
        </w:rPr>
        <w:t>-202</w:t>
      </w:r>
      <w:r w:rsidR="00857769" w:rsidRPr="00B47598">
        <w:rPr>
          <w:rFonts w:ascii="Times New Roman" w:eastAsia="Calibri" w:hAnsi="Times New Roman"/>
          <w:lang w:eastAsia="en-US"/>
        </w:rPr>
        <w:t>8</w:t>
      </w:r>
      <w:r w:rsidRPr="00B47598">
        <w:rPr>
          <w:rFonts w:ascii="Times New Roman" w:eastAsia="Calibri" w:hAnsi="Times New Roman"/>
          <w:lang w:eastAsia="en-US"/>
        </w:rPr>
        <w:t xml:space="preserve"> годов в один этап.</w:t>
      </w:r>
    </w:p>
    <w:p w:rsidR="00E03DEC" w:rsidRPr="00B47598" w:rsidRDefault="00E03DEC" w:rsidP="00E03DEC">
      <w:pPr>
        <w:suppressAutoHyphens/>
        <w:ind w:firstLine="720"/>
        <w:rPr>
          <w:rFonts w:ascii="Times New Roman" w:hAnsi="Times New Roman"/>
        </w:rPr>
      </w:pPr>
      <w:r w:rsidRPr="00B47598">
        <w:rPr>
          <w:rFonts w:ascii="Times New Roman" w:hAnsi="Times New Roman"/>
        </w:rPr>
        <w:t xml:space="preserve">В Программу включен </w:t>
      </w:r>
      <w:r w:rsidR="00B52263">
        <w:rPr>
          <w:rFonts w:ascii="Times New Roman" w:hAnsi="Times New Roman"/>
        </w:rPr>
        <w:t>аварийный жилищный фонд</w:t>
      </w:r>
      <w:r w:rsidRPr="00B47598">
        <w:rPr>
          <w:rFonts w:ascii="Times New Roman" w:hAnsi="Times New Roman"/>
        </w:rPr>
        <w:t>, расположенны</w:t>
      </w:r>
      <w:r w:rsidR="00F43F5B" w:rsidRPr="00B47598">
        <w:rPr>
          <w:rFonts w:ascii="Times New Roman" w:hAnsi="Times New Roman"/>
        </w:rPr>
        <w:t>й</w:t>
      </w:r>
      <w:r w:rsidRPr="00B47598">
        <w:rPr>
          <w:rFonts w:ascii="Times New Roman" w:hAnsi="Times New Roman"/>
        </w:rPr>
        <w:t xml:space="preserve"> на территории</w:t>
      </w:r>
      <w:r w:rsidRPr="00B47598">
        <w:rPr>
          <w:rFonts w:ascii="Times New Roman" w:hAnsi="Times New Roman"/>
          <w:spacing w:val="2"/>
        </w:rPr>
        <w:t xml:space="preserve"> </w:t>
      </w:r>
      <w:r w:rsidR="004070B0" w:rsidRPr="00B47598">
        <w:rPr>
          <w:rFonts w:ascii="Times New Roman" w:hAnsi="Times New Roman"/>
          <w:color w:val="000000"/>
        </w:rPr>
        <w:t>Малоалабухского</w:t>
      </w:r>
      <w:r w:rsidRPr="00B47598">
        <w:rPr>
          <w:rFonts w:ascii="Times New Roman" w:hAnsi="Times New Roman"/>
        </w:rPr>
        <w:t xml:space="preserve"> сельского поселения, признанны</w:t>
      </w:r>
      <w:r w:rsidR="005E696C" w:rsidRPr="00B47598">
        <w:rPr>
          <w:rFonts w:ascii="Times New Roman" w:hAnsi="Times New Roman"/>
        </w:rPr>
        <w:t>й</w:t>
      </w:r>
      <w:r w:rsidRPr="00B47598">
        <w:rPr>
          <w:rFonts w:ascii="Times New Roman" w:hAnsi="Times New Roman"/>
        </w:rPr>
        <w:t xml:space="preserve"> в установленном порядке аварийными и подлежащими сносу или реконструкции в связи с физическим износом в процессе его эксплуатации согласно Приложению </w:t>
      </w:r>
      <w:r w:rsidRPr="00B47598">
        <w:rPr>
          <w:rFonts w:ascii="Times New Roman" w:eastAsia="Segoe UI Symbol" w:hAnsi="Times New Roman"/>
        </w:rPr>
        <w:t>№</w:t>
      </w:r>
      <w:r w:rsidRPr="00B47598">
        <w:rPr>
          <w:rFonts w:ascii="Times New Roman" w:hAnsi="Times New Roman"/>
        </w:rPr>
        <w:t>1.</w:t>
      </w:r>
    </w:p>
    <w:p w:rsidR="00366B9F" w:rsidRPr="00B47598" w:rsidRDefault="00366B9F" w:rsidP="00B80102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</w:p>
    <w:p w:rsidR="00366B9F" w:rsidRPr="00B47598" w:rsidRDefault="00366B9F" w:rsidP="005B1D28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lang w:eastAsia="en-US"/>
        </w:rPr>
      </w:pPr>
      <w:r w:rsidRPr="00B47598">
        <w:rPr>
          <w:rFonts w:ascii="Times New Roman" w:eastAsia="Calibri" w:hAnsi="Times New Roman"/>
          <w:lang w:eastAsia="en-US"/>
        </w:rPr>
        <w:t>4.</w:t>
      </w:r>
      <w:r w:rsidR="005B1D28" w:rsidRPr="00B47598">
        <w:rPr>
          <w:rFonts w:ascii="Times New Roman" w:eastAsia="Calibri" w:hAnsi="Times New Roman"/>
          <w:lang w:eastAsia="en-US"/>
        </w:rPr>
        <w:t>СИСТЕМА МЕРОПРИЯТИЙ МУНИЦИПАЛЬНОЙ ПРОГРАММЫ</w:t>
      </w:r>
    </w:p>
    <w:p w:rsidR="005B1D28" w:rsidRPr="00B47598" w:rsidRDefault="005B1D28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AC4C44" w:rsidRPr="00B47598" w:rsidRDefault="00AC4C44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>Перечень мероприятий, направленных на достижение целей и решение задач Программы, приведен в приложении 2 к Программе.</w:t>
      </w:r>
    </w:p>
    <w:p w:rsidR="00AC4C44" w:rsidRPr="00B47598" w:rsidRDefault="00AC4C44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B1D28" w:rsidRPr="00B47598" w:rsidRDefault="005B1D28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>5.РЕСУРСНОЕ ОБЕСПЕЧЕНИЕ МУНИЦИПАЛЬНОЙ ПРОГРАММЫ</w:t>
      </w:r>
    </w:p>
    <w:p w:rsidR="005B1D28" w:rsidRPr="00B47598" w:rsidRDefault="005B1D28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B1D28" w:rsidRPr="00B47598" w:rsidRDefault="005B1D28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>Источником финансового обеспечения реализации муниципальной программы является:</w:t>
      </w:r>
    </w:p>
    <w:p w:rsidR="004524CC" w:rsidRPr="00B47598" w:rsidRDefault="004524CC" w:rsidP="004524CC">
      <w:pPr>
        <w:autoSpaceDE w:val="0"/>
        <w:autoSpaceDN w:val="0"/>
        <w:adjustRightInd w:val="0"/>
        <w:ind w:firstLine="38"/>
        <w:rPr>
          <w:rFonts w:ascii="Times New Roman" w:hAnsi="Times New Roman"/>
        </w:rPr>
      </w:pPr>
      <w:r w:rsidRPr="00B47598">
        <w:rPr>
          <w:rFonts w:ascii="Times New Roman" w:hAnsi="Times New Roman"/>
        </w:rPr>
        <w:t xml:space="preserve">– </w:t>
      </w:r>
      <w:r w:rsidR="00B52263" w:rsidRPr="00B52263">
        <w:rPr>
          <w:rFonts w:ascii="Times New Roman" w:hAnsi="Times New Roman"/>
          <w:bCs/>
          <w:color w:val="000000"/>
        </w:rPr>
        <w:t>1 405 980,0</w:t>
      </w:r>
      <w:r w:rsidRPr="00B47598">
        <w:rPr>
          <w:rFonts w:ascii="Times New Roman" w:hAnsi="Times New Roman"/>
          <w:bCs/>
          <w:color w:val="000000"/>
        </w:rPr>
        <w:t xml:space="preserve"> </w:t>
      </w:r>
      <w:r w:rsidRPr="00B47598">
        <w:rPr>
          <w:rFonts w:ascii="Times New Roman" w:hAnsi="Times New Roman"/>
        </w:rPr>
        <w:t>рублей – средства областного бюджета;</w:t>
      </w:r>
    </w:p>
    <w:p w:rsidR="004524CC" w:rsidRPr="00B47598" w:rsidRDefault="004524CC" w:rsidP="004524CC">
      <w:pPr>
        <w:autoSpaceDE w:val="0"/>
        <w:autoSpaceDN w:val="0"/>
        <w:adjustRightInd w:val="0"/>
        <w:ind w:firstLine="38"/>
        <w:rPr>
          <w:rFonts w:ascii="Times New Roman" w:hAnsi="Times New Roman"/>
        </w:rPr>
      </w:pPr>
      <w:r w:rsidRPr="00B47598">
        <w:rPr>
          <w:rFonts w:ascii="Times New Roman" w:hAnsi="Times New Roman"/>
        </w:rPr>
        <w:t xml:space="preserve"> – </w:t>
      </w:r>
      <w:r w:rsidR="00B52263" w:rsidRPr="00B52263">
        <w:rPr>
          <w:rFonts w:ascii="Times New Roman" w:hAnsi="Times New Roman"/>
          <w:bCs/>
          <w:color w:val="000000"/>
        </w:rPr>
        <w:t>156 220,0</w:t>
      </w:r>
      <w:r w:rsidRPr="00B47598">
        <w:rPr>
          <w:rFonts w:ascii="Times New Roman" w:hAnsi="Times New Roman"/>
          <w:bCs/>
          <w:color w:val="000000"/>
        </w:rPr>
        <w:t xml:space="preserve"> </w:t>
      </w:r>
      <w:r w:rsidRPr="00B47598">
        <w:rPr>
          <w:rFonts w:ascii="Times New Roman" w:hAnsi="Times New Roman"/>
        </w:rPr>
        <w:t xml:space="preserve">рублей - средства бюджета </w:t>
      </w:r>
      <w:r w:rsidR="00780A41" w:rsidRPr="00B47598">
        <w:rPr>
          <w:rFonts w:ascii="Times New Roman" w:hAnsi="Times New Roman"/>
        </w:rPr>
        <w:t>Малоалабухского</w:t>
      </w:r>
      <w:r w:rsidRPr="00B47598">
        <w:rPr>
          <w:rFonts w:ascii="Times New Roman" w:hAnsi="Times New Roman"/>
        </w:rPr>
        <w:t xml:space="preserve"> сельского поселения.</w:t>
      </w:r>
    </w:p>
    <w:p w:rsidR="004524CC" w:rsidRPr="00B47598" w:rsidRDefault="004524CC" w:rsidP="00B80102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</w:rPr>
      </w:pPr>
    </w:p>
    <w:p w:rsidR="005B1D28" w:rsidRPr="00B47598" w:rsidRDefault="005B1D28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B1D28" w:rsidRPr="00B47598" w:rsidRDefault="005B1D28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lastRenderedPageBreak/>
        <w:t>6. ОЦЕНКА ЭФФЕКТИВНОСТИ СОЦИАЛЬНЫХ И ЭКОНОМИЧЕСКИХ ПОСЛЕДСТВИЙ РЕАЛИЗАЦИИ ПРОГРАММЫ</w:t>
      </w:r>
    </w:p>
    <w:p w:rsidR="005B1D28" w:rsidRPr="00B47598" w:rsidRDefault="005B1D28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B1D28" w:rsidRPr="00B47598" w:rsidRDefault="000F01E6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>Снижение доли граждан, проживающих на территории сельского поселения в аварийном и жилищном фонде на 100%.</w:t>
      </w:r>
    </w:p>
    <w:p w:rsidR="005B1D28" w:rsidRPr="00B47598" w:rsidRDefault="005B1D28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B1D28" w:rsidRPr="00B47598" w:rsidRDefault="005B1D28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>7. ОРГАНИЗАЦИЯ УПРАВЛЕНИЯ МУНИЦИПАЛЬНОЙ ПРОГРАММОЙ</w:t>
      </w:r>
    </w:p>
    <w:p w:rsidR="005B1D28" w:rsidRPr="00B47598" w:rsidRDefault="005B1D28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B1D28" w:rsidRPr="00B47598" w:rsidRDefault="005B1D28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 xml:space="preserve">Являясь заказчиком муниципальной программы, администрация </w:t>
      </w:r>
      <w:r w:rsidR="00565E49" w:rsidRPr="00B47598">
        <w:rPr>
          <w:rFonts w:ascii="Times New Roman" w:hAnsi="Times New Roman"/>
          <w:color w:val="000000"/>
        </w:rPr>
        <w:t>Малоалабухского</w:t>
      </w:r>
      <w:r w:rsidRPr="00B47598">
        <w:rPr>
          <w:rFonts w:ascii="Times New Roman" w:hAnsi="Times New Roman"/>
        </w:rPr>
        <w:t xml:space="preserve"> сельского поселения Грибановского муниципального района Воронежской области осуществляет функцию по </w:t>
      </w:r>
      <w:r w:rsidR="007F5EA5" w:rsidRPr="00B47598">
        <w:rPr>
          <w:rFonts w:ascii="Times New Roman" w:hAnsi="Times New Roman"/>
        </w:rPr>
        <w:t>о</w:t>
      </w:r>
      <w:r w:rsidRPr="00B47598">
        <w:rPr>
          <w:rFonts w:ascii="Times New Roman" w:hAnsi="Times New Roman"/>
        </w:rPr>
        <w:t>рганизаци</w:t>
      </w:r>
      <w:r w:rsidR="007F5EA5" w:rsidRPr="00B47598">
        <w:rPr>
          <w:rFonts w:ascii="Times New Roman" w:hAnsi="Times New Roman"/>
        </w:rPr>
        <w:t>и</w:t>
      </w:r>
      <w:r w:rsidRPr="00B47598">
        <w:rPr>
          <w:rFonts w:ascii="Times New Roman" w:hAnsi="Times New Roman"/>
        </w:rPr>
        <w:t xml:space="preserve"> управления муниципальной программой</w:t>
      </w:r>
      <w:r w:rsidR="007F5EA5" w:rsidRPr="00B47598">
        <w:rPr>
          <w:rFonts w:ascii="Times New Roman" w:hAnsi="Times New Roman"/>
        </w:rPr>
        <w:t>.</w:t>
      </w:r>
      <w:r w:rsidRPr="00B47598">
        <w:rPr>
          <w:rFonts w:ascii="Times New Roman" w:hAnsi="Times New Roman"/>
        </w:rPr>
        <w:t xml:space="preserve"> </w:t>
      </w:r>
    </w:p>
    <w:p w:rsidR="007F5EA5" w:rsidRPr="00B47598" w:rsidRDefault="007F5EA5" w:rsidP="007F5EA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>Разрабатывает в пределах своих полномочий проекты муниципальных правовых актов, необходимых для реализации программы;</w:t>
      </w:r>
    </w:p>
    <w:p w:rsidR="007F5EA5" w:rsidRPr="00B47598" w:rsidRDefault="007F5EA5" w:rsidP="007F5EA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>несет ответственность за своевременную и качественную подготовку и реализацию мероприятий программы;</w:t>
      </w:r>
    </w:p>
    <w:p w:rsidR="007F5EA5" w:rsidRPr="00B47598" w:rsidRDefault="007F5EA5" w:rsidP="007F5EA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>готовит предложения по уточнению перечня программных мероприятий на очередной финансовый год;</w:t>
      </w:r>
    </w:p>
    <w:p w:rsidR="007F5EA5" w:rsidRPr="00B47598" w:rsidRDefault="007F5EA5" w:rsidP="007F5EA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 xml:space="preserve">готовит аналитические, годовые, и </w:t>
      </w:r>
      <w:proofErr w:type="gramStart"/>
      <w:r w:rsidRPr="00B47598">
        <w:rPr>
          <w:rFonts w:ascii="Times New Roman" w:hAnsi="Times New Roman"/>
        </w:rPr>
        <w:t>итоговый</w:t>
      </w:r>
      <w:proofErr w:type="gramEnd"/>
      <w:r w:rsidRPr="00B47598">
        <w:rPr>
          <w:rFonts w:ascii="Times New Roman" w:hAnsi="Times New Roman"/>
        </w:rPr>
        <w:t xml:space="preserve"> отчеты о реализации программы;</w:t>
      </w:r>
    </w:p>
    <w:p w:rsidR="007F5EA5" w:rsidRPr="00B47598" w:rsidRDefault="007F5EA5" w:rsidP="007F5EA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B47598">
        <w:rPr>
          <w:rFonts w:ascii="Times New Roman" w:hAnsi="Times New Roman"/>
        </w:rPr>
        <w:t>осуществляет координацию и обеспечивает</w:t>
      </w:r>
      <w:proofErr w:type="gramEnd"/>
      <w:r w:rsidRPr="00B47598">
        <w:rPr>
          <w:rFonts w:ascii="Times New Roman" w:hAnsi="Times New Roman"/>
        </w:rPr>
        <w:t xml:space="preserve"> эффективное взаимодействие участников муниципальной программы в ходе ее реализации.</w:t>
      </w:r>
    </w:p>
    <w:p w:rsidR="007F5EA5" w:rsidRPr="00B47598" w:rsidRDefault="007F5EA5" w:rsidP="007F5EA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>обеспечивают внесение изменений в программу;</w:t>
      </w:r>
    </w:p>
    <w:p w:rsidR="007F5EA5" w:rsidRPr="00B47598" w:rsidRDefault="007F5EA5" w:rsidP="007F5EA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>вносит предложения по финансированию программы;</w:t>
      </w:r>
    </w:p>
    <w:p w:rsidR="007F5EA5" w:rsidRPr="00B47598" w:rsidRDefault="007F5EA5" w:rsidP="007F5EA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 xml:space="preserve">готовит предложения о перераспределении </w:t>
      </w:r>
      <w:proofErr w:type="gramStart"/>
      <w:r w:rsidRPr="00B47598">
        <w:rPr>
          <w:rFonts w:ascii="Times New Roman" w:hAnsi="Times New Roman"/>
        </w:rPr>
        <w:t>финансовых</w:t>
      </w:r>
      <w:proofErr w:type="gramEnd"/>
      <w:r w:rsidRPr="00B47598">
        <w:rPr>
          <w:rFonts w:ascii="Times New Roman" w:hAnsi="Times New Roman"/>
        </w:rPr>
        <w:t xml:space="preserve"> ресурсов между программными мероприятиями, уточняют затраты по программным мероприятиям;</w:t>
      </w:r>
    </w:p>
    <w:p w:rsidR="007F5EA5" w:rsidRPr="00B47598" w:rsidRDefault="007F5EA5" w:rsidP="007F5EA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 xml:space="preserve">обеспечивает в обязательном порядке размещение информации об утверждении, ходе и результатах реализации программы на официальном Интернет - портале администрации </w:t>
      </w:r>
      <w:r w:rsidR="00565E49" w:rsidRPr="00B47598">
        <w:rPr>
          <w:rFonts w:ascii="Times New Roman" w:hAnsi="Times New Roman"/>
        </w:rPr>
        <w:t>Малоалабухского</w:t>
      </w:r>
      <w:r w:rsidRPr="00B47598">
        <w:rPr>
          <w:rFonts w:ascii="Times New Roman" w:hAnsi="Times New Roman"/>
        </w:rPr>
        <w:t xml:space="preserve"> сельского поселения.</w:t>
      </w:r>
    </w:p>
    <w:p w:rsidR="005B1D28" w:rsidRPr="00B47598" w:rsidRDefault="005B1D28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B1D28" w:rsidRPr="00B47598" w:rsidRDefault="007F5EA5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47598">
        <w:rPr>
          <w:rFonts w:ascii="Times New Roman" w:hAnsi="Times New Roman"/>
        </w:rPr>
        <w:t xml:space="preserve">Ответственность за целевое и эффективное использование средств, выделяемых на выполнение программных мероприятий, несет администрация </w:t>
      </w:r>
      <w:r w:rsidR="00565E49" w:rsidRPr="00B47598">
        <w:rPr>
          <w:rFonts w:ascii="Times New Roman" w:hAnsi="Times New Roman"/>
        </w:rPr>
        <w:t>Малоалабухского</w:t>
      </w:r>
      <w:r w:rsidRPr="00B47598">
        <w:rPr>
          <w:rFonts w:ascii="Times New Roman" w:hAnsi="Times New Roman"/>
        </w:rPr>
        <w:t xml:space="preserve"> сельского поселения Грибановского муниципального района Воронежской области</w:t>
      </w:r>
    </w:p>
    <w:p w:rsidR="005B1D28" w:rsidRPr="00B47598" w:rsidRDefault="005B1D28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80102" w:rsidRPr="00B47598" w:rsidRDefault="00B80102" w:rsidP="00B80102">
      <w:pPr>
        <w:autoSpaceDE w:val="0"/>
        <w:autoSpaceDN w:val="0"/>
        <w:adjustRightInd w:val="0"/>
        <w:ind w:firstLine="709"/>
        <w:rPr>
          <w:rFonts w:ascii="Times New Roman" w:hAnsi="Times New Roman"/>
          <w:highlight w:val="yellow"/>
        </w:rPr>
      </w:pPr>
    </w:p>
    <w:p w:rsidR="00FA0060" w:rsidRPr="00B47598" w:rsidRDefault="00B80102" w:rsidP="00B80102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  <w:lang w:val="x-none" w:eastAsia="en-US"/>
        </w:rPr>
        <w:sectPr w:rsidR="00FA0060" w:rsidRPr="00B47598" w:rsidSect="004070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851" w:right="567" w:bottom="567" w:left="1701" w:header="720" w:footer="720" w:gutter="0"/>
          <w:cols w:space="720"/>
          <w:titlePg/>
        </w:sectPr>
      </w:pPr>
      <w:r w:rsidRPr="00B47598">
        <w:rPr>
          <w:rFonts w:ascii="Times New Roman" w:eastAsia="Calibri" w:hAnsi="Times New Roman"/>
          <w:lang w:val="x-none" w:eastAsia="en-US"/>
        </w:rPr>
        <w:br w:type="page"/>
      </w:r>
    </w:p>
    <w:p w:rsidR="00B80102" w:rsidRPr="00B47598" w:rsidRDefault="00B80102" w:rsidP="00B80102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  <w:lang w:val="x-none" w:eastAsia="en-US"/>
        </w:rPr>
      </w:pPr>
      <w:r w:rsidRPr="00B47598">
        <w:rPr>
          <w:rFonts w:ascii="Times New Roman" w:eastAsia="Calibri" w:hAnsi="Times New Roman"/>
          <w:lang w:val="x-none" w:eastAsia="en-US"/>
        </w:rPr>
        <w:lastRenderedPageBreak/>
        <w:t>Приложение № 1</w:t>
      </w:r>
    </w:p>
    <w:p w:rsidR="00B80102" w:rsidRPr="00B47598" w:rsidRDefault="00FB0B35" w:rsidP="00FB0B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B47598">
        <w:rPr>
          <w:rFonts w:ascii="Times New Roman" w:hAnsi="Times New Roman"/>
          <w:bCs/>
          <w:color w:val="000000"/>
        </w:rPr>
        <w:t xml:space="preserve">Перечень многоквартирных домов, признанных аварийными </w:t>
      </w:r>
    </w:p>
    <w:tbl>
      <w:tblPr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1701"/>
        <w:gridCol w:w="1701"/>
        <w:gridCol w:w="1134"/>
        <w:gridCol w:w="1134"/>
        <w:gridCol w:w="1134"/>
        <w:gridCol w:w="1134"/>
        <w:gridCol w:w="1134"/>
        <w:gridCol w:w="1417"/>
      </w:tblGrid>
      <w:tr w:rsidR="00FB0B35" w:rsidRPr="00B47598" w:rsidTr="00B52263">
        <w:trPr>
          <w:trHeight w:val="132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598" w:rsidRPr="00B47598" w:rsidRDefault="00FB0B35" w:rsidP="00FA0060">
            <w:pPr>
              <w:ind w:firstLine="33"/>
              <w:rPr>
                <w:rFonts w:ascii="Times New Roman" w:hAnsi="Times New Roman"/>
                <w:color w:val="000000"/>
              </w:rPr>
            </w:pPr>
            <w:r w:rsidRPr="00B47598">
              <w:rPr>
                <w:rFonts w:ascii="Times New Roman" w:hAnsi="Times New Roman"/>
                <w:color w:val="000000"/>
              </w:rPr>
              <w:t xml:space="preserve">Адрес </w:t>
            </w:r>
            <w:proofErr w:type="gramStart"/>
            <w:r w:rsidRPr="00B47598">
              <w:rPr>
                <w:rFonts w:ascii="Times New Roman" w:hAnsi="Times New Roman"/>
                <w:color w:val="000000"/>
              </w:rPr>
              <w:t>многоквартирного</w:t>
            </w:r>
            <w:proofErr w:type="gramEnd"/>
            <w:r w:rsidRPr="00B4759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B0B35" w:rsidRPr="00B47598" w:rsidRDefault="00FB0B35" w:rsidP="00FA0060">
            <w:pPr>
              <w:ind w:firstLine="33"/>
              <w:rPr>
                <w:rFonts w:ascii="Times New Roman" w:hAnsi="Times New Roman"/>
                <w:color w:val="000000"/>
              </w:rPr>
            </w:pPr>
            <w:r w:rsidRPr="00B47598">
              <w:rPr>
                <w:rFonts w:ascii="Times New Roman" w:hAnsi="Times New Roman"/>
                <w:color w:val="000000"/>
              </w:rPr>
              <w:t>дома</w:t>
            </w:r>
          </w:p>
          <w:p w:rsidR="00FB0B35" w:rsidRPr="00B47598" w:rsidRDefault="00FB0B35" w:rsidP="00B80102">
            <w:pPr>
              <w:ind w:firstLine="3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B0B35" w:rsidRPr="00B47598" w:rsidRDefault="00FB0B35" w:rsidP="00FB0B3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7598">
              <w:rPr>
                <w:rFonts w:ascii="Times New Roman" w:hAnsi="Times New Roman"/>
                <w:color w:val="000000"/>
              </w:rPr>
              <w:t>Год постройки МКД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B0B35" w:rsidRPr="00B47598" w:rsidRDefault="00FB0B35" w:rsidP="00FB0B35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B47598">
              <w:rPr>
                <w:rFonts w:ascii="Times New Roman" w:hAnsi="Times New Roman"/>
                <w:color w:val="000000"/>
              </w:rPr>
              <w:t>Планируемая дата окончания переселения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FB0B35" w:rsidRPr="00B47598" w:rsidRDefault="00FB0B35" w:rsidP="00FB0B35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B47598">
              <w:rPr>
                <w:rFonts w:ascii="Times New Roman" w:hAnsi="Times New Roman"/>
                <w:color w:val="000000"/>
              </w:rPr>
              <w:t>Планируемая дата сноса МКД</w:t>
            </w:r>
          </w:p>
          <w:p w:rsidR="00FB0B35" w:rsidRPr="00B47598" w:rsidRDefault="00FB0B35" w:rsidP="00FB0B35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B0B35" w:rsidRPr="00B47598" w:rsidRDefault="00FB0B35" w:rsidP="00FB0B35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B47598">
              <w:rPr>
                <w:rFonts w:ascii="Times New Roman" w:hAnsi="Times New Roman"/>
                <w:color w:val="000000"/>
              </w:rPr>
              <w:t>Число жителей всего</w:t>
            </w:r>
          </w:p>
          <w:p w:rsidR="00FB0B35" w:rsidRPr="00B47598" w:rsidRDefault="00FB0B35" w:rsidP="00FB0B35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0B35" w:rsidRPr="00B47598" w:rsidRDefault="00FB0B35" w:rsidP="00FB0B35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B47598">
              <w:rPr>
                <w:rFonts w:ascii="Times New Roman" w:hAnsi="Times New Roman"/>
                <w:color w:val="000000"/>
              </w:rPr>
              <w:t>Число жителей планируемых к переселению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0B35" w:rsidRPr="00B47598" w:rsidRDefault="00FB0B35" w:rsidP="00FB0B35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B47598">
              <w:rPr>
                <w:rFonts w:ascii="Times New Roman" w:hAnsi="Times New Roman"/>
                <w:color w:val="000000"/>
              </w:rPr>
              <w:t>Общая площадь жилых помещений МКД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0B35" w:rsidRPr="00B47598" w:rsidRDefault="00FB0B35" w:rsidP="00FB0B35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B47598">
              <w:rPr>
                <w:rFonts w:ascii="Times New Roman" w:hAnsi="Times New Roman"/>
                <w:color w:val="000000"/>
              </w:rPr>
              <w:t>Количеств</w:t>
            </w:r>
            <w:r w:rsidR="00B47598" w:rsidRPr="00B47598">
              <w:rPr>
                <w:rFonts w:ascii="Times New Roman" w:hAnsi="Times New Roman"/>
                <w:color w:val="000000"/>
              </w:rPr>
              <w:t>о</w:t>
            </w:r>
            <w:r w:rsidRPr="00B47598">
              <w:rPr>
                <w:rFonts w:ascii="Times New Roman" w:hAnsi="Times New Roman"/>
                <w:color w:val="000000"/>
              </w:rPr>
              <w:t xml:space="preserve"> расселяемых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0B35" w:rsidRPr="00B47598" w:rsidRDefault="00FB0B35" w:rsidP="00FB0B35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B47598">
              <w:rPr>
                <w:rFonts w:ascii="Times New Roman" w:hAnsi="Times New Roman"/>
                <w:color w:val="000000"/>
              </w:rPr>
              <w:t>Стоимость переселения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0B35" w:rsidRPr="00B47598" w:rsidRDefault="00FB0B35" w:rsidP="00FB0B35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B47598">
              <w:rPr>
                <w:rFonts w:ascii="Times New Roman" w:hAnsi="Times New Roman"/>
                <w:color w:val="000000"/>
              </w:rPr>
              <w:t>Стоимость сноса</w:t>
            </w:r>
          </w:p>
        </w:tc>
      </w:tr>
      <w:tr w:rsidR="00FB0B35" w:rsidRPr="00B47598" w:rsidTr="00B52263">
        <w:trPr>
          <w:trHeight w:val="30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B35" w:rsidRPr="00B47598" w:rsidRDefault="00FB0B35" w:rsidP="00B80102">
            <w:pPr>
              <w:ind w:firstLine="3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B35" w:rsidRPr="00B47598" w:rsidRDefault="00FB0B35" w:rsidP="00B80102">
            <w:pPr>
              <w:ind w:firstLine="3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B35" w:rsidRPr="00B47598" w:rsidRDefault="00FB0B35" w:rsidP="00B80102">
            <w:pPr>
              <w:ind w:firstLine="3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0B35" w:rsidRPr="00B47598" w:rsidRDefault="00FB0B35" w:rsidP="00B80102">
            <w:pPr>
              <w:ind w:firstLine="3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B35" w:rsidRPr="00B47598" w:rsidRDefault="00FB0B35" w:rsidP="00B80102">
            <w:pPr>
              <w:ind w:firstLine="3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35" w:rsidRPr="00B47598" w:rsidRDefault="00FB0B35" w:rsidP="00B80102">
            <w:pPr>
              <w:ind w:firstLine="3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35" w:rsidRPr="00B47598" w:rsidRDefault="00FB0B35" w:rsidP="00B80102">
            <w:pPr>
              <w:ind w:firstLine="3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35" w:rsidRPr="00B47598" w:rsidRDefault="00FB0B35" w:rsidP="00B80102">
            <w:pPr>
              <w:ind w:firstLine="3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35" w:rsidRPr="00B47598" w:rsidRDefault="00FB0B35" w:rsidP="00B80102">
            <w:pPr>
              <w:ind w:firstLine="3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35" w:rsidRPr="00B47598" w:rsidRDefault="00FB0B35" w:rsidP="00B80102">
            <w:pPr>
              <w:ind w:firstLine="33"/>
              <w:rPr>
                <w:rFonts w:ascii="Times New Roman" w:hAnsi="Times New Roman"/>
                <w:color w:val="000000"/>
              </w:rPr>
            </w:pPr>
          </w:p>
        </w:tc>
      </w:tr>
      <w:tr w:rsidR="00FB0B35" w:rsidRPr="00B47598" w:rsidTr="00B52263">
        <w:trPr>
          <w:trHeight w:val="7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7598" w:rsidRPr="00B47598" w:rsidRDefault="00B47598" w:rsidP="00B80102">
            <w:pPr>
              <w:ind w:firstLine="33"/>
              <w:rPr>
                <w:rFonts w:ascii="Times New Roman" w:hAnsi="Times New Roman"/>
                <w:bCs/>
                <w:color w:val="000000"/>
              </w:rPr>
            </w:pPr>
            <w:r w:rsidRPr="00B47598">
              <w:rPr>
                <w:rFonts w:ascii="Times New Roman" w:hAnsi="Times New Roman"/>
                <w:bCs/>
                <w:color w:val="000000"/>
              </w:rPr>
              <w:t>Воронежская область</w:t>
            </w:r>
          </w:p>
          <w:p w:rsidR="00565E49" w:rsidRPr="00B47598" w:rsidRDefault="00B47598" w:rsidP="00B80102">
            <w:pPr>
              <w:ind w:firstLine="33"/>
              <w:rPr>
                <w:rFonts w:ascii="Times New Roman" w:hAnsi="Times New Roman"/>
                <w:bCs/>
                <w:color w:val="000000"/>
              </w:rPr>
            </w:pPr>
            <w:r w:rsidRPr="00B47598">
              <w:rPr>
                <w:rFonts w:ascii="Times New Roman" w:hAnsi="Times New Roman"/>
                <w:bCs/>
                <w:color w:val="000000"/>
              </w:rPr>
              <w:t xml:space="preserve">Грибановский район </w:t>
            </w:r>
          </w:p>
          <w:p w:rsidR="00B47598" w:rsidRPr="00B47598" w:rsidRDefault="00B47598" w:rsidP="00B80102">
            <w:pPr>
              <w:ind w:firstLine="33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B47598">
              <w:rPr>
                <w:rFonts w:ascii="Times New Roman" w:hAnsi="Times New Roman"/>
                <w:bCs/>
                <w:color w:val="000000"/>
              </w:rPr>
              <w:t>с</w:t>
            </w:r>
            <w:proofErr w:type="gramStart"/>
            <w:r w:rsidRPr="00B47598">
              <w:rPr>
                <w:rFonts w:ascii="Times New Roman" w:hAnsi="Times New Roman"/>
                <w:bCs/>
                <w:color w:val="000000"/>
              </w:rPr>
              <w:t>.</w:t>
            </w:r>
            <w:r w:rsidR="00780A41" w:rsidRPr="00B47598">
              <w:rPr>
                <w:rFonts w:ascii="Times New Roman" w:hAnsi="Times New Roman"/>
                <w:bCs/>
                <w:color w:val="000000"/>
              </w:rPr>
              <w:t>М</w:t>
            </w:r>
            <w:proofErr w:type="gramEnd"/>
            <w:r w:rsidR="00780A41" w:rsidRPr="00B47598">
              <w:rPr>
                <w:rFonts w:ascii="Times New Roman" w:hAnsi="Times New Roman"/>
                <w:bCs/>
                <w:color w:val="000000"/>
              </w:rPr>
              <w:t>алые</w:t>
            </w:r>
            <w:proofErr w:type="spellEnd"/>
            <w:r w:rsidR="00780A41" w:rsidRPr="00B4759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565E49" w:rsidRPr="00B47598">
              <w:rPr>
                <w:rFonts w:ascii="Times New Roman" w:hAnsi="Times New Roman"/>
                <w:bCs/>
                <w:color w:val="000000"/>
              </w:rPr>
              <w:t>Алабухи</w:t>
            </w:r>
            <w:proofErr w:type="spellEnd"/>
            <w:r w:rsidR="00565E49" w:rsidRPr="00B47598">
              <w:rPr>
                <w:rFonts w:ascii="Times New Roman" w:hAnsi="Times New Roman"/>
                <w:bCs/>
                <w:color w:val="000000"/>
              </w:rPr>
              <w:t xml:space="preserve"> 1-е, </w:t>
            </w:r>
          </w:p>
          <w:p w:rsidR="00FB0B35" w:rsidRPr="00B47598" w:rsidRDefault="00565E49" w:rsidP="00B80102">
            <w:pPr>
              <w:ind w:firstLine="33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B47598">
              <w:rPr>
                <w:rFonts w:ascii="Times New Roman" w:hAnsi="Times New Roman"/>
                <w:bCs/>
                <w:color w:val="000000"/>
              </w:rPr>
              <w:t>ул</w:t>
            </w:r>
            <w:proofErr w:type="gramStart"/>
            <w:r w:rsidRPr="00B47598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B47598">
              <w:rPr>
                <w:rFonts w:ascii="Times New Roman" w:hAnsi="Times New Roman"/>
                <w:bCs/>
                <w:color w:val="000000"/>
              </w:rPr>
              <w:t>ервомайская</w:t>
            </w:r>
            <w:proofErr w:type="spellEnd"/>
            <w:r w:rsidRPr="00B47598">
              <w:rPr>
                <w:rFonts w:ascii="Times New Roman" w:hAnsi="Times New Roman"/>
                <w:bCs/>
                <w:color w:val="000000"/>
              </w:rPr>
              <w:t>,</w:t>
            </w:r>
            <w:r w:rsidR="00B47598" w:rsidRPr="00B47598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47598">
              <w:rPr>
                <w:rFonts w:ascii="Times New Roman" w:hAnsi="Times New Roman"/>
                <w:bCs/>
                <w:color w:val="000000"/>
              </w:rPr>
              <w:t>д.10</w:t>
            </w:r>
            <w:r w:rsidR="00B52263">
              <w:rPr>
                <w:rFonts w:ascii="Times New Roman" w:hAnsi="Times New Roman"/>
                <w:bCs/>
                <w:color w:val="000000"/>
              </w:rPr>
              <w:t>,кв.1,кв.2,кв.3,кв.4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B35" w:rsidRPr="00B47598" w:rsidRDefault="00FB0B35" w:rsidP="00B80102">
            <w:pPr>
              <w:ind w:firstLine="33"/>
              <w:rPr>
                <w:rFonts w:ascii="Times New Roman" w:hAnsi="Times New Roman"/>
                <w:color w:val="000000"/>
              </w:rPr>
            </w:pPr>
            <w:r w:rsidRPr="00B47598">
              <w:rPr>
                <w:rFonts w:ascii="Times New Roman" w:hAnsi="Times New Roman"/>
                <w:color w:val="000000"/>
              </w:rPr>
              <w:t> </w:t>
            </w:r>
            <w:r w:rsidR="00B52263">
              <w:rPr>
                <w:rFonts w:ascii="Times New Roman" w:hAnsi="Times New Roman"/>
                <w:color w:val="000000"/>
              </w:rPr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B35" w:rsidRPr="00B47598" w:rsidRDefault="00FB0B35" w:rsidP="00B80102">
            <w:pPr>
              <w:ind w:firstLine="33"/>
              <w:rPr>
                <w:rFonts w:ascii="Times New Roman" w:hAnsi="Times New Roman"/>
                <w:color w:val="000000"/>
              </w:rPr>
            </w:pPr>
            <w:r w:rsidRPr="00B47598">
              <w:rPr>
                <w:rFonts w:ascii="Times New Roman" w:hAnsi="Times New Roman"/>
                <w:color w:val="000000"/>
              </w:rPr>
              <w:t> </w:t>
            </w:r>
            <w:r w:rsidR="006061A5" w:rsidRPr="00B47598">
              <w:rPr>
                <w:rFonts w:ascii="Times New Roman" w:hAnsi="Times New Roman"/>
                <w:color w:val="000000"/>
              </w:rPr>
              <w:t>202</w:t>
            </w:r>
            <w:r w:rsidR="00B5226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B35" w:rsidRPr="00B47598" w:rsidRDefault="00B52263" w:rsidP="00780A41">
            <w:pPr>
              <w:ind w:firstLine="3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B35" w:rsidRPr="00B47598" w:rsidRDefault="00FD0A34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41" w:rsidRPr="00B47598" w:rsidRDefault="00780A41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780A41" w:rsidRPr="00B47598" w:rsidRDefault="00780A41" w:rsidP="00780A41">
            <w:pPr>
              <w:jc w:val="center"/>
              <w:rPr>
                <w:rFonts w:ascii="Times New Roman" w:hAnsi="Times New Roman"/>
              </w:rPr>
            </w:pPr>
          </w:p>
          <w:p w:rsidR="00680830" w:rsidRDefault="00680830" w:rsidP="00780A41">
            <w:pPr>
              <w:jc w:val="center"/>
              <w:rPr>
                <w:rFonts w:ascii="Times New Roman" w:hAnsi="Times New Roman"/>
              </w:rPr>
            </w:pPr>
          </w:p>
          <w:p w:rsidR="00B52263" w:rsidRDefault="00B52263" w:rsidP="00780A41">
            <w:pPr>
              <w:jc w:val="center"/>
              <w:rPr>
                <w:rFonts w:ascii="Times New Roman" w:hAnsi="Times New Roman"/>
              </w:rPr>
            </w:pPr>
          </w:p>
          <w:p w:rsidR="00FB0B35" w:rsidRPr="00B47598" w:rsidRDefault="00FD0A34" w:rsidP="00780A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263" w:rsidRDefault="00B52263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B52263" w:rsidRDefault="00B52263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B52263" w:rsidRDefault="00B52263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B52263" w:rsidRDefault="00B52263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FB0B35" w:rsidRPr="00B47598" w:rsidRDefault="00B52263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A41" w:rsidRPr="00B47598" w:rsidRDefault="00780A41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780A41" w:rsidRPr="00B47598" w:rsidRDefault="00780A41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680830" w:rsidRDefault="00680830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B52263" w:rsidRDefault="00B52263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FB0B35" w:rsidRPr="00B47598" w:rsidRDefault="00780A41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B4759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263" w:rsidRDefault="00B52263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B52263" w:rsidRDefault="00B52263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B52263" w:rsidRDefault="00B52263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B52263" w:rsidRDefault="00B52263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FB0B35" w:rsidRPr="00B47598" w:rsidRDefault="00B52263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  <w:r w:rsidR="000340A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263" w:rsidRDefault="00B52263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B52263" w:rsidRDefault="00B52263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B52263" w:rsidRDefault="00B52263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B52263" w:rsidRDefault="00B52263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  <w:p w:rsidR="00FB0B35" w:rsidRPr="00B47598" w:rsidRDefault="00B52263" w:rsidP="00780A41">
            <w:pPr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  <w:r w:rsidR="000340A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000,0</w:t>
            </w:r>
          </w:p>
        </w:tc>
      </w:tr>
    </w:tbl>
    <w:p w:rsidR="00B80102" w:rsidRPr="00B47598" w:rsidRDefault="00B80102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FA0060" w:rsidRPr="00B47598" w:rsidRDefault="00FA0060" w:rsidP="00B80102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F43F5B" w:rsidRPr="00B47598" w:rsidRDefault="00F43F5B">
      <w:pPr>
        <w:ind w:firstLine="0"/>
        <w:jc w:val="left"/>
        <w:rPr>
          <w:rFonts w:ascii="Times New Roman" w:hAnsi="Times New Roman"/>
        </w:rPr>
      </w:pPr>
      <w:r w:rsidRPr="00B47598">
        <w:rPr>
          <w:rFonts w:ascii="Times New Roman" w:hAnsi="Times New Roman"/>
        </w:rPr>
        <w:br w:type="page"/>
      </w:r>
    </w:p>
    <w:p w:rsidR="00AD55C3" w:rsidRPr="00B47598" w:rsidRDefault="00AD55C3" w:rsidP="00AD55C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  <w:lang w:eastAsia="en-US"/>
        </w:rPr>
      </w:pPr>
      <w:r w:rsidRPr="00B47598">
        <w:rPr>
          <w:rFonts w:ascii="Times New Roman" w:eastAsia="Calibri" w:hAnsi="Times New Roman"/>
          <w:lang w:val="x-none" w:eastAsia="en-US"/>
        </w:rPr>
        <w:lastRenderedPageBreak/>
        <w:t xml:space="preserve">Приложение № </w:t>
      </w:r>
      <w:r w:rsidR="007614D5" w:rsidRPr="00B47598">
        <w:rPr>
          <w:rFonts w:ascii="Times New Roman" w:eastAsia="Calibri" w:hAnsi="Times New Roman"/>
          <w:lang w:eastAsia="en-US"/>
        </w:rPr>
        <w:t>2</w:t>
      </w:r>
    </w:p>
    <w:p w:rsidR="00F43F5B" w:rsidRPr="00B47598" w:rsidRDefault="00800BF7" w:rsidP="00AD55C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iCs/>
        </w:rPr>
      </w:pPr>
      <w:bookmarkStart w:id="0" w:name="_GoBack"/>
      <w:bookmarkEnd w:id="0"/>
      <w:r w:rsidRPr="00B47598">
        <w:rPr>
          <w:rFonts w:ascii="Times New Roman" w:hAnsi="Times New Roman"/>
          <w:bCs/>
          <w:iCs/>
        </w:rPr>
        <w:t>Перечень</w:t>
      </w:r>
    </w:p>
    <w:p w:rsidR="00800BF7" w:rsidRPr="00B47598" w:rsidRDefault="00F43F5B" w:rsidP="00AD55C3">
      <w:pPr>
        <w:pStyle w:val="Title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47598">
        <w:rPr>
          <w:rFonts w:ascii="Times New Roman" w:hAnsi="Times New Roman" w:cs="Times New Roman"/>
          <w:b w:val="0"/>
          <w:iCs/>
          <w:sz w:val="24"/>
          <w:szCs w:val="24"/>
        </w:rPr>
        <w:t xml:space="preserve">мероприятий </w:t>
      </w:r>
      <w:r w:rsidR="00800BF7" w:rsidRPr="00B4759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муниципальной адресной программы </w:t>
      </w:r>
      <w:r w:rsidR="00800BF7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6E50EC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Переселение граждан, проживающих на территории </w:t>
      </w:r>
      <w:r w:rsidR="00780A41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>Малоалабухского</w:t>
      </w:r>
      <w:r w:rsidR="006E50EC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Грибановского муниципального района Воронежской области из многоквартирного дома, признанного аварийным</w:t>
      </w:r>
      <w:r w:rsidR="00800BF7" w:rsidRPr="00B47598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</w:p>
    <w:p w:rsidR="00F43F5B" w:rsidRPr="00B47598" w:rsidRDefault="00F43F5B" w:rsidP="00F43F5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Cs/>
        </w:rPr>
      </w:pPr>
    </w:p>
    <w:p w:rsidR="00F43F5B" w:rsidRPr="00B47598" w:rsidRDefault="00F43F5B" w:rsidP="00F43F5B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/>
        </w:rPr>
      </w:pPr>
    </w:p>
    <w:tbl>
      <w:tblPr>
        <w:tblW w:w="14883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2979"/>
        <w:gridCol w:w="5953"/>
        <w:gridCol w:w="3262"/>
        <w:gridCol w:w="2266"/>
      </w:tblGrid>
      <w:tr w:rsidR="00AD55C3" w:rsidRPr="00B47598" w:rsidTr="00780A4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C3" w:rsidRPr="00B47598" w:rsidRDefault="00AD55C3" w:rsidP="00F43F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№ </w:t>
            </w:r>
            <w:proofErr w:type="gramStart"/>
            <w:r w:rsidRPr="00B47598">
              <w:rPr>
                <w:rFonts w:ascii="Times New Roman" w:hAnsi="Times New Roman"/>
              </w:rPr>
              <w:t>п</w:t>
            </w:r>
            <w:proofErr w:type="gramEnd"/>
            <w:r w:rsidRPr="00B47598">
              <w:rPr>
                <w:rFonts w:ascii="Times New Roman" w:hAnsi="Times New Roman"/>
              </w:rPr>
              <w:t>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C3" w:rsidRPr="00B47598" w:rsidRDefault="00AD55C3" w:rsidP="00F43F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C3" w:rsidRPr="00B47598" w:rsidRDefault="00AD55C3" w:rsidP="00F43F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C3" w:rsidRPr="00B47598" w:rsidRDefault="00AD55C3" w:rsidP="005D179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Объем финансирования</w:t>
            </w:r>
          </w:p>
        </w:tc>
      </w:tr>
      <w:tr w:rsidR="00857769" w:rsidRPr="00B47598" w:rsidTr="00780A4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9" w:rsidRPr="00B47598" w:rsidRDefault="00857769" w:rsidP="00F43F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9" w:rsidRPr="00B47598" w:rsidRDefault="00857769" w:rsidP="00F43F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9" w:rsidRPr="00B47598" w:rsidRDefault="00857769" w:rsidP="00F43F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9" w:rsidRPr="00B47598" w:rsidRDefault="00857769" w:rsidP="00F43F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9" w:rsidRPr="00B47598" w:rsidRDefault="00857769" w:rsidP="0085776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2027-2028</w:t>
            </w:r>
          </w:p>
        </w:tc>
      </w:tr>
      <w:tr w:rsidR="00857769" w:rsidRPr="00B47598" w:rsidTr="00780A41">
        <w:trPr>
          <w:trHeight w:val="50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9" w:rsidRPr="00B47598" w:rsidRDefault="00857769" w:rsidP="00F43F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9" w:rsidRPr="00B47598" w:rsidRDefault="00857769" w:rsidP="004524C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highlight w:val="yellow"/>
              </w:rPr>
            </w:pPr>
            <w:r w:rsidRPr="00B47598">
              <w:rPr>
                <w:rFonts w:ascii="Times New Roman" w:hAnsi="Times New Roman"/>
              </w:rPr>
              <w:t>выплата собственнику жилого помещения возмещения за изымаемое жилое помещение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41" w:rsidRPr="00B47598" w:rsidRDefault="00780A41" w:rsidP="00F43F5B">
            <w:pPr>
              <w:autoSpaceDE w:val="0"/>
              <w:autoSpaceDN w:val="0"/>
              <w:adjustRightInd w:val="0"/>
              <w:ind w:left="-344" w:firstLine="0"/>
              <w:jc w:val="center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Администрация </w:t>
            </w:r>
          </w:p>
          <w:p w:rsidR="00780A41" w:rsidRPr="00B47598" w:rsidRDefault="00780A41" w:rsidP="00780A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 Малоалабухского сельского поселения </w:t>
            </w:r>
          </w:p>
          <w:p w:rsidR="00780A41" w:rsidRPr="00B47598" w:rsidRDefault="00780A41" w:rsidP="00F43F5B">
            <w:pPr>
              <w:autoSpaceDE w:val="0"/>
              <w:autoSpaceDN w:val="0"/>
              <w:adjustRightInd w:val="0"/>
              <w:ind w:left="-344" w:firstLine="0"/>
              <w:jc w:val="center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Грибановского </w:t>
            </w:r>
          </w:p>
          <w:p w:rsidR="00780A41" w:rsidRPr="00B47598" w:rsidRDefault="00780A41" w:rsidP="00F43F5B">
            <w:pPr>
              <w:autoSpaceDE w:val="0"/>
              <w:autoSpaceDN w:val="0"/>
              <w:adjustRightInd w:val="0"/>
              <w:ind w:left="-344" w:firstLine="0"/>
              <w:jc w:val="center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муниципального района </w:t>
            </w:r>
          </w:p>
          <w:p w:rsidR="00857769" w:rsidRPr="00B47598" w:rsidRDefault="00780A41" w:rsidP="00F43F5B">
            <w:pPr>
              <w:autoSpaceDE w:val="0"/>
              <w:autoSpaceDN w:val="0"/>
              <w:adjustRightInd w:val="0"/>
              <w:ind w:left="-344" w:firstLine="0"/>
              <w:jc w:val="center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Воронежской области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9" w:rsidRPr="00B47598" w:rsidRDefault="00857769" w:rsidP="004524CC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 областной бюджет</w:t>
            </w:r>
          </w:p>
          <w:p w:rsidR="00857769" w:rsidRPr="00B47598" w:rsidRDefault="00857769" w:rsidP="004524CC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</w:p>
          <w:p w:rsidR="00680830" w:rsidRDefault="00857769" w:rsidP="004524CC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бюджет </w:t>
            </w:r>
          </w:p>
          <w:p w:rsidR="00857769" w:rsidRPr="00B47598" w:rsidRDefault="00565E49" w:rsidP="004524CC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  <w:color w:val="000000"/>
              </w:rPr>
              <w:t>Малоалабухского</w:t>
            </w:r>
            <w:r w:rsidR="00857769" w:rsidRPr="00B47598">
              <w:rPr>
                <w:rFonts w:ascii="Times New Roman" w:hAnsi="Times New Roman"/>
              </w:rPr>
              <w:t xml:space="preserve"> сельского поселения.</w:t>
            </w:r>
          </w:p>
          <w:p w:rsidR="00857769" w:rsidRPr="00B47598" w:rsidRDefault="00857769" w:rsidP="00F43F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63" w:rsidRDefault="00B52263" w:rsidP="00F43F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1 405 980,0</w:t>
            </w:r>
          </w:p>
          <w:p w:rsidR="00B52263" w:rsidRPr="00B52263" w:rsidRDefault="00B52263" w:rsidP="00B52263">
            <w:pPr>
              <w:rPr>
                <w:rFonts w:ascii="Times New Roman" w:hAnsi="Times New Roman"/>
              </w:rPr>
            </w:pPr>
          </w:p>
          <w:p w:rsidR="00B52263" w:rsidRPr="00B52263" w:rsidRDefault="00B52263" w:rsidP="00B52263">
            <w:pPr>
              <w:rPr>
                <w:rFonts w:ascii="Times New Roman" w:hAnsi="Times New Roman"/>
              </w:rPr>
            </w:pPr>
          </w:p>
          <w:p w:rsidR="00B52263" w:rsidRDefault="00B52263" w:rsidP="00B52263">
            <w:pPr>
              <w:rPr>
                <w:rFonts w:ascii="Times New Roman" w:hAnsi="Times New Roman"/>
              </w:rPr>
            </w:pPr>
          </w:p>
          <w:p w:rsidR="00857769" w:rsidRPr="00B52263" w:rsidRDefault="00B52263" w:rsidP="00B52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156 220,0</w:t>
            </w:r>
          </w:p>
        </w:tc>
      </w:tr>
      <w:tr w:rsidR="00857769" w:rsidRPr="00B47598" w:rsidTr="00780A41">
        <w:trPr>
          <w:trHeight w:val="50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9" w:rsidRPr="00B47598" w:rsidRDefault="00857769" w:rsidP="00F43F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9" w:rsidRPr="00B47598" w:rsidRDefault="00857769" w:rsidP="004524C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highlight w:val="yellow"/>
              </w:rPr>
            </w:pPr>
            <w:r w:rsidRPr="00B47598">
              <w:rPr>
                <w:rFonts w:ascii="Times New Roman" w:hAnsi="Times New Roman"/>
              </w:rPr>
              <w:t>Снос многоквартирного дома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63" w:rsidRPr="00B47598" w:rsidRDefault="00B52263" w:rsidP="00B52263">
            <w:pPr>
              <w:autoSpaceDE w:val="0"/>
              <w:autoSpaceDN w:val="0"/>
              <w:adjustRightInd w:val="0"/>
              <w:ind w:left="-344" w:firstLine="0"/>
              <w:jc w:val="center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Администрация </w:t>
            </w:r>
          </w:p>
          <w:p w:rsidR="00B52263" w:rsidRPr="00B47598" w:rsidRDefault="00B52263" w:rsidP="00B522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 Малоалабухского сельского поселения </w:t>
            </w:r>
          </w:p>
          <w:p w:rsidR="00B52263" w:rsidRPr="00B47598" w:rsidRDefault="00B52263" w:rsidP="00B52263">
            <w:pPr>
              <w:autoSpaceDE w:val="0"/>
              <w:autoSpaceDN w:val="0"/>
              <w:adjustRightInd w:val="0"/>
              <w:ind w:left="-344" w:firstLine="0"/>
              <w:jc w:val="center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Грибановского </w:t>
            </w:r>
          </w:p>
          <w:p w:rsidR="00B52263" w:rsidRPr="00B47598" w:rsidRDefault="00B52263" w:rsidP="00B52263">
            <w:pPr>
              <w:autoSpaceDE w:val="0"/>
              <w:autoSpaceDN w:val="0"/>
              <w:adjustRightInd w:val="0"/>
              <w:ind w:left="-344" w:firstLine="0"/>
              <w:jc w:val="center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муниципального района </w:t>
            </w:r>
          </w:p>
          <w:p w:rsidR="00857769" w:rsidRPr="00B47598" w:rsidRDefault="00B52263" w:rsidP="00B52263">
            <w:pPr>
              <w:autoSpaceDE w:val="0"/>
              <w:autoSpaceDN w:val="0"/>
              <w:adjustRightInd w:val="0"/>
              <w:ind w:left="-344" w:firstLine="0"/>
              <w:jc w:val="center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>Воронежской области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30" w:rsidRDefault="00857769" w:rsidP="004524CC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</w:rPr>
              <w:t xml:space="preserve">бюджет </w:t>
            </w:r>
          </w:p>
          <w:p w:rsidR="00857769" w:rsidRPr="00B47598" w:rsidRDefault="00565E49" w:rsidP="004524CC">
            <w:pPr>
              <w:autoSpaceDE w:val="0"/>
              <w:autoSpaceDN w:val="0"/>
              <w:adjustRightInd w:val="0"/>
              <w:ind w:firstLine="38"/>
              <w:rPr>
                <w:rFonts w:ascii="Times New Roman" w:hAnsi="Times New Roman"/>
              </w:rPr>
            </w:pPr>
            <w:r w:rsidRPr="00B47598">
              <w:rPr>
                <w:rFonts w:ascii="Times New Roman" w:hAnsi="Times New Roman"/>
                <w:color w:val="000000"/>
              </w:rPr>
              <w:t>Малоалабухского</w:t>
            </w:r>
            <w:r w:rsidR="00857769" w:rsidRPr="00B47598">
              <w:rPr>
                <w:rFonts w:ascii="Times New Roman" w:hAnsi="Times New Roman"/>
              </w:rPr>
              <w:t xml:space="preserve"> сельского поселения.</w:t>
            </w:r>
          </w:p>
          <w:p w:rsidR="00857769" w:rsidRPr="00B47598" w:rsidRDefault="00857769" w:rsidP="00F43F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63" w:rsidRDefault="00B52263" w:rsidP="00F43F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B52263" w:rsidRDefault="00B52263" w:rsidP="00B52263">
            <w:pPr>
              <w:rPr>
                <w:rFonts w:ascii="Times New Roman" w:hAnsi="Times New Roman"/>
              </w:rPr>
            </w:pPr>
          </w:p>
          <w:p w:rsidR="00857769" w:rsidRPr="00B52263" w:rsidRDefault="00B52263" w:rsidP="00B52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120 000,0</w:t>
            </w:r>
          </w:p>
        </w:tc>
      </w:tr>
    </w:tbl>
    <w:p w:rsidR="00B80102" w:rsidRPr="00B47598" w:rsidRDefault="00B80102" w:rsidP="00B8010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sectPr w:rsidR="00B80102" w:rsidRPr="00B47598" w:rsidSect="007614D5">
      <w:pgSz w:w="16840" w:h="11907" w:orient="landscape"/>
      <w:pgMar w:top="1701" w:right="2268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CB" w:rsidRDefault="006002CB">
      <w:r>
        <w:separator/>
      </w:r>
    </w:p>
  </w:endnote>
  <w:endnote w:type="continuationSeparator" w:id="0">
    <w:p w:rsidR="006002CB" w:rsidRDefault="0060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F7" w:rsidRDefault="00800BF7" w:rsidP="002109F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19</w:t>
    </w:r>
    <w:r>
      <w:rPr>
        <w:rStyle w:val="ab"/>
      </w:rPr>
      <w:fldChar w:fldCharType="end"/>
    </w:r>
  </w:p>
  <w:p w:rsidR="00800BF7" w:rsidRDefault="00800BF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F7" w:rsidRDefault="00800BF7" w:rsidP="002109F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35C7">
      <w:rPr>
        <w:rStyle w:val="ab"/>
        <w:noProof/>
      </w:rPr>
      <w:t>7</w:t>
    </w:r>
    <w:r>
      <w:rPr>
        <w:rStyle w:val="ab"/>
      </w:rPr>
      <w:fldChar w:fldCharType="end"/>
    </w:r>
  </w:p>
  <w:p w:rsidR="00800BF7" w:rsidRDefault="00800BF7">
    <w:pPr>
      <w:pStyle w:val="a7"/>
      <w:ind w:right="360"/>
      <w:rPr>
        <w:noProof/>
        <w:snapToGrid w:val="0"/>
      </w:rPr>
    </w:pPr>
    <w:r>
      <w:rPr>
        <w:snapToGrid w:val="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F7" w:rsidRDefault="00800B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CB" w:rsidRDefault="006002CB">
      <w:r>
        <w:separator/>
      </w:r>
    </w:p>
  </w:footnote>
  <w:footnote w:type="continuationSeparator" w:id="0">
    <w:p w:rsidR="006002CB" w:rsidRDefault="00600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F7" w:rsidRDefault="00800BF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F7" w:rsidRDefault="00800BF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F7" w:rsidRDefault="00800B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B65"/>
    <w:multiLevelType w:val="hybridMultilevel"/>
    <w:tmpl w:val="2C5405BC"/>
    <w:lvl w:ilvl="0" w:tplc="0ED20FF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CC09B6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C4CAD3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9FAAF5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CA020A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7F63E2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35C9F0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F081B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2F6720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DA44358"/>
    <w:multiLevelType w:val="hybridMultilevel"/>
    <w:tmpl w:val="62E09C28"/>
    <w:lvl w:ilvl="0" w:tplc="3D44B5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074ABC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8F27B1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E12EF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6804D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0F6C8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B7AF2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842B2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A2632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8021AFE"/>
    <w:multiLevelType w:val="hybridMultilevel"/>
    <w:tmpl w:val="4118B3FE"/>
    <w:lvl w:ilvl="0" w:tplc="B16055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044C10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97E8295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546ED8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A6A4B8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4CC5B9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626046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CE6F0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E6E690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48872FE"/>
    <w:multiLevelType w:val="hybridMultilevel"/>
    <w:tmpl w:val="79A05448"/>
    <w:lvl w:ilvl="0" w:tplc="2D1007A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6F44E39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62A6AF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386388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E3A964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C7096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246D21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73EC5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170FE9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4A2592B"/>
    <w:multiLevelType w:val="hybridMultilevel"/>
    <w:tmpl w:val="D624DEB6"/>
    <w:lvl w:ilvl="0" w:tplc="7F8CB4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84B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249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6E1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08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845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A3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AA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EAA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B3571"/>
    <w:multiLevelType w:val="hybridMultilevel"/>
    <w:tmpl w:val="3EF23808"/>
    <w:lvl w:ilvl="0" w:tplc="C45ED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59627E9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47634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7E848F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15CABD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FAE4B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B1669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35EBD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2B644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AA50605"/>
    <w:multiLevelType w:val="hybridMultilevel"/>
    <w:tmpl w:val="60AAB462"/>
    <w:lvl w:ilvl="0" w:tplc="62CA4C1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DFC9F6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57CCD1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1FA3AA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22E6F5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DD2AB3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B5EF8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156AFC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F5A428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4E2C4D"/>
    <w:multiLevelType w:val="hybridMultilevel"/>
    <w:tmpl w:val="72D4BC78"/>
    <w:lvl w:ilvl="0" w:tplc="653E98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F2B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AE5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44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E0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30D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C2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E8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B8D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0B3408"/>
    <w:multiLevelType w:val="hybridMultilevel"/>
    <w:tmpl w:val="1A8E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28190B"/>
    <w:multiLevelType w:val="hybridMultilevel"/>
    <w:tmpl w:val="C05289E2"/>
    <w:lvl w:ilvl="0" w:tplc="3702A63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</w:rPr>
    </w:lvl>
    <w:lvl w:ilvl="1" w:tplc="47B668FC">
      <w:numFmt w:val="none"/>
      <w:lvlText w:val=""/>
      <w:lvlJc w:val="left"/>
      <w:pPr>
        <w:tabs>
          <w:tab w:val="num" w:pos="360"/>
        </w:tabs>
      </w:pPr>
    </w:lvl>
    <w:lvl w:ilvl="2" w:tplc="06D683A0">
      <w:numFmt w:val="none"/>
      <w:lvlText w:val=""/>
      <w:lvlJc w:val="left"/>
      <w:pPr>
        <w:tabs>
          <w:tab w:val="num" w:pos="360"/>
        </w:tabs>
      </w:pPr>
    </w:lvl>
    <w:lvl w:ilvl="3" w:tplc="0B609BBC">
      <w:numFmt w:val="none"/>
      <w:lvlText w:val=""/>
      <w:lvlJc w:val="left"/>
      <w:pPr>
        <w:tabs>
          <w:tab w:val="num" w:pos="360"/>
        </w:tabs>
      </w:pPr>
    </w:lvl>
    <w:lvl w:ilvl="4" w:tplc="1E6C64C4">
      <w:numFmt w:val="none"/>
      <w:lvlText w:val=""/>
      <w:lvlJc w:val="left"/>
      <w:pPr>
        <w:tabs>
          <w:tab w:val="num" w:pos="360"/>
        </w:tabs>
      </w:pPr>
    </w:lvl>
    <w:lvl w:ilvl="5" w:tplc="4B346046">
      <w:numFmt w:val="none"/>
      <w:lvlText w:val=""/>
      <w:lvlJc w:val="left"/>
      <w:pPr>
        <w:tabs>
          <w:tab w:val="num" w:pos="360"/>
        </w:tabs>
      </w:pPr>
    </w:lvl>
    <w:lvl w:ilvl="6" w:tplc="C868E5DA">
      <w:numFmt w:val="none"/>
      <w:lvlText w:val=""/>
      <w:lvlJc w:val="left"/>
      <w:pPr>
        <w:tabs>
          <w:tab w:val="num" w:pos="360"/>
        </w:tabs>
      </w:pPr>
    </w:lvl>
    <w:lvl w:ilvl="7" w:tplc="86585206">
      <w:numFmt w:val="none"/>
      <w:lvlText w:val=""/>
      <w:lvlJc w:val="left"/>
      <w:pPr>
        <w:tabs>
          <w:tab w:val="num" w:pos="360"/>
        </w:tabs>
      </w:pPr>
    </w:lvl>
    <w:lvl w:ilvl="8" w:tplc="35AED1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0FC7707"/>
    <w:multiLevelType w:val="hybridMultilevel"/>
    <w:tmpl w:val="72E8AF28"/>
    <w:lvl w:ilvl="0" w:tplc="9A8429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265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CDA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25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0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2A8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43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00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66E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82B4F32"/>
    <w:multiLevelType w:val="hybridMultilevel"/>
    <w:tmpl w:val="80DCEA9E"/>
    <w:lvl w:ilvl="0" w:tplc="EA567A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16AA91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2547C6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94CF6E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05EDF4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030BF6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49E001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502126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8C21D5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DC"/>
    <w:rsid w:val="00003B51"/>
    <w:rsid w:val="00005F22"/>
    <w:rsid w:val="000114A2"/>
    <w:rsid w:val="000340AF"/>
    <w:rsid w:val="0004171E"/>
    <w:rsid w:val="00062063"/>
    <w:rsid w:val="00066DFF"/>
    <w:rsid w:val="000854F0"/>
    <w:rsid w:val="000874B7"/>
    <w:rsid w:val="000A051C"/>
    <w:rsid w:val="000A08E0"/>
    <w:rsid w:val="000A6554"/>
    <w:rsid w:val="000A7C28"/>
    <w:rsid w:val="000B4611"/>
    <w:rsid w:val="000C0E33"/>
    <w:rsid w:val="000C5D33"/>
    <w:rsid w:val="000D3710"/>
    <w:rsid w:val="000D73A6"/>
    <w:rsid w:val="000E056D"/>
    <w:rsid w:val="000F01E6"/>
    <w:rsid w:val="000F68FA"/>
    <w:rsid w:val="001075E7"/>
    <w:rsid w:val="00121596"/>
    <w:rsid w:val="001218F1"/>
    <w:rsid w:val="001254AB"/>
    <w:rsid w:val="001344F9"/>
    <w:rsid w:val="00152D2E"/>
    <w:rsid w:val="00164EFA"/>
    <w:rsid w:val="00171E36"/>
    <w:rsid w:val="0017629D"/>
    <w:rsid w:val="00176861"/>
    <w:rsid w:val="00183BFE"/>
    <w:rsid w:val="00194863"/>
    <w:rsid w:val="001B2768"/>
    <w:rsid w:val="001B6CD1"/>
    <w:rsid w:val="001C31E1"/>
    <w:rsid w:val="001D259E"/>
    <w:rsid w:val="001D3A52"/>
    <w:rsid w:val="002109FA"/>
    <w:rsid w:val="00212E51"/>
    <w:rsid w:val="002165D6"/>
    <w:rsid w:val="00262691"/>
    <w:rsid w:val="00265555"/>
    <w:rsid w:val="00270F4B"/>
    <w:rsid w:val="002A345E"/>
    <w:rsid w:val="002A5391"/>
    <w:rsid w:val="002B134F"/>
    <w:rsid w:val="002E2179"/>
    <w:rsid w:val="002E21A8"/>
    <w:rsid w:val="002E42A8"/>
    <w:rsid w:val="002E731E"/>
    <w:rsid w:val="002F0358"/>
    <w:rsid w:val="002F1399"/>
    <w:rsid w:val="003171FF"/>
    <w:rsid w:val="00317C6D"/>
    <w:rsid w:val="00322E7B"/>
    <w:rsid w:val="00322FBE"/>
    <w:rsid w:val="00327996"/>
    <w:rsid w:val="00347A04"/>
    <w:rsid w:val="00355CA7"/>
    <w:rsid w:val="00366B9F"/>
    <w:rsid w:val="00377CCB"/>
    <w:rsid w:val="0038273C"/>
    <w:rsid w:val="00394C32"/>
    <w:rsid w:val="003A4495"/>
    <w:rsid w:val="003A44F7"/>
    <w:rsid w:val="003A4D72"/>
    <w:rsid w:val="003C2929"/>
    <w:rsid w:val="003C3E97"/>
    <w:rsid w:val="003E09CA"/>
    <w:rsid w:val="003E2C46"/>
    <w:rsid w:val="003F60CD"/>
    <w:rsid w:val="004070B0"/>
    <w:rsid w:val="00410B57"/>
    <w:rsid w:val="00412B1F"/>
    <w:rsid w:val="00412B85"/>
    <w:rsid w:val="00413DE2"/>
    <w:rsid w:val="00444E56"/>
    <w:rsid w:val="004524CC"/>
    <w:rsid w:val="00453713"/>
    <w:rsid w:val="004669F8"/>
    <w:rsid w:val="00481661"/>
    <w:rsid w:val="00492A76"/>
    <w:rsid w:val="00495800"/>
    <w:rsid w:val="004A3737"/>
    <w:rsid w:val="004B3339"/>
    <w:rsid w:val="004B43D4"/>
    <w:rsid w:val="004B635A"/>
    <w:rsid w:val="004B76DF"/>
    <w:rsid w:val="004C1B97"/>
    <w:rsid w:val="004D47F9"/>
    <w:rsid w:val="004E0276"/>
    <w:rsid w:val="004E6B60"/>
    <w:rsid w:val="004F1FED"/>
    <w:rsid w:val="00504292"/>
    <w:rsid w:val="00505421"/>
    <w:rsid w:val="00506E6A"/>
    <w:rsid w:val="00507907"/>
    <w:rsid w:val="00512C1B"/>
    <w:rsid w:val="00520B77"/>
    <w:rsid w:val="00541F69"/>
    <w:rsid w:val="00545C26"/>
    <w:rsid w:val="00550E06"/>
    <w:rsid w:val="005602E4"/>
    <w:rsid w:val="00563404"/>
    <w:rsid w:val="00564053"/>
    <w:rsid w:val="00565E49"/>
    <w:rsid w:val="00590B85"/>
    <w:rsid w:val="00590CED"/>
    <w:rsid w:val="005A3620"/>
    <w:rsid w:val="005B1D28"/>
    <w:rsid w:val="005B6702"/>
    <w:rsid w:val="005C1802"/>
    <w:rsid w:val="005C6B67"/>
    <w:rsid w:val="005D1793"/>
    <w:rsid w:val="005D5A6F"/>
    <w:rsid w:val="005D7B25"/>
    <w:rsid w:val="005E688A"/>
    <w:rsid w:val="005E696C"/>
    <w:rsid w:val="006002CB"/>
    <w:rsid w:val="006061A5"/>
    <w:rsid w:val="006159C9"/>
    <w:rsid w:val="006207F8"/>
    <w:rsid w:val="00622817"/>
    <w:rsid w:val="00626253"/>
    <w:rsid w:val="006279BF"/>
    <w:rsid w:val="006375D7"/>
    <w:rsid w:val="006429D3"/>
    <w:rsid w:val="00644FB3"/>
    <w:rsid w:val="006504EE"/>
    <w:rsid w:val="00662C83"/>
    <w:rsid w:val="006747F1"/>
    <w:rsid w:val="00677880"/>
    <w:rsid w:val="006804A0"/>
    <w:rsid w:val="00680830"/>
    <w:rsid w:val="006814A7"/>
    <w:rsid w:val="00684858"/>
    <w:rsid w:val="006979F9"/>
    <w:rsid w:val="006A1607"/>
    <w:rsid w:val="006A35C7"/>
    <w:rsid w:val="006B105D"/>
    <w:rsid w:val="006B5C7C"/>
    <w:rsid w:val="006C2A08"/>
    <w:rsid w:val="006C6189"/>
    <w:rsid w:val="006D16B6"/>
    <w:rsid w:val="006D3C6E"/>
    <w:rsid w:val="006E340E"/>
    <w:rsid w:val="006E50EC"/>
    <w:rsid w:val="006E7AFE"/>
    <w:rsid w:val="00704ECA"/>
    <w:rsid w:val="007135A4"/>
    <w:rsid w:val="00720C98"/>
    <w:rsid w:val="0072484D"/>
    <w:rsid w:val="00727C62"/>
    <w:rsid w:val="00731243"/>
    <w:rsid w:val="007614D5"/>
    <w:rsid w:val="0076607F"/>
    <w:rsid w:val="00766FEE"/>
    <w:rsid w:val="00771BE3"/>
    <w:rsid w:val="00772B97"/>
    <w:rsid w:val="007751C0"/>
    <w:rsid w:val="00776CA4"/>
    <w:rsid w:val="00780A41"/>
    <w:rsid w:val="00792738"/>
    <w:rsid w:val="007A489C"/>
    <w:rsid w:val="007A48AF"/>
    <w:rsid w:val="007B3A23"/>
    <w:rsid w:val="007B676B"/>
    <w:rsid w:val="007E2C53"/>
    <w:rsid w:val="007F5EA5"/>
    <w:rsid w:val="00800BF7"/>
    <w:rsid w:val="0080217A"/>
    <w:rsid w:val="008065B5"/>
    <w:rsid w:val="008143A5"/>
    <w:rsid w:val="008167E0"/>
    <w:rsid w:val="00830A89"/>
    <w:rsid w:val="0083675E"/>
    <w:rsid w:val="00837CB7"/>
    <w:rsid w:val="00845A2A"/>
    <w:rsid w:val="00855406"/>
    <w:rsid w:val="008562C1"/>
    <w:rsid w:val="00857769"/>
    <w:rsid w:val="00861A8E"/>
    <w:rsid w:val="008712C1"/>
    <w:rsid w:val="008862FA"/>
    <w:rsid w:val="00896FF7"/>
    <w:rsid w:val="0089754F"/>
    <w:rsid w:val="008A16D8"/>
    <w:rsid w:val="008A7798"/>
    <w:rsid w:val="008B1EDB"/>
    <w:rsid w:val="008D3DA6"/>
    <w:rsid w:val="008E6D91"/>
    <w:rsid w:val="00907E86"/>
    <w:rsid w:val="00910B71"/>
    <w:rsid w:val="009320F1"/>
    <w:rsid w:val="00943C25"/>
    <w:rsid w:val="00947BA7"/>
    <w:rsid w:val="00950742"/>
    <w:rsid w:val="009627BF"/>
    <w:rsid w:val="00962C32"/>
    <w:rsid w:val="00975876"/>
    <w:rsid w:val="009921E9"/>
    <w:rsid w:val="009D65EE"/>
    <w:rsid w:val="009F78FB"/>
    <w:rsid w:val="00A00BDC"/>
    <w:rsid w:val="00A071A3"/>
    <w:rsid w:val="00A124EC"/>
    <w:rsid w:val="00A256C6"/>
    <w:rsid w:val="00A315B4"/>
    <w:rsid w:val="00A3797E"/>
    <w:rsid w:val="00A57E91"/>
    <w:rsid w:val="00A637F4"/>
    <w:rsid w:val="00A728E5"/>
    <w:rsid w:val="00A77CA1"/>
    <w:rsid w:val="00A809CE"/>
    <w:rsid w:val="00A94EDC"/>
    <w:rsid w:val="00AA3600"/>
    <w:rsid w:val="00AA5509"/>
    <w:rsid w:val="00AB465A"/>
    <w:rsid w:val="00AC4C44"/>
    <w:rsid w:val="00AC66B6"/>
    <w:rsid w:val="00AD4652"/>
    <w:rsid w:val="00AD55C3"/>
    <w:rsid w:val="00AD6E6A"/>
    <w:rsid w:val="00AE0C24"/>
    <w:rsid w:val="00AE79CB"/>
    <w:rsid w:val="00AF640B"/>
    <w:rsid w:val="00B032B3"/>
    <w:rsid w:val="00B12108"/>
    <w:rsid w:val="00B13C57"/>
    <w:rsid w:val="00B20E72"/>
    <w:rsid w:val="00B23569"/>
    <w:rsid w:val="00B46817"/>
    <w:rsid w:val="00B47598"/>
    <w:rsid w:val="00B52263"/>
    <w:rsid w:val="00B56895"/>
    <w:rsid w:val="00B6019A"/>
    <w:rsid w:val="00B742C7"/>
    <w:rsid w:val="00B77A5C"/>
    <w:rsid w:val="00B80102"/>
    <w:rsid w:val="00B8222D"/>
    <w:rsid w:val="00B85C71"/>
    <w:rsid w:val="00B87239"/>
    <w:rsid w:val="00B87CCA"/>
    <w:rsid w:val="00B946DD"/>
    <w:rsid w:val="00BC4BAA"/>
    <w:rsid w:val="00BD0809"/>
    <w:rsid w:val="00BD47CA"/>
    <w:rsid w:val="00C025CF"/>
    <w:rsid w:val="00C06395"/>
    <w:rsid w:val="00C114DC"/>
    <w:rsid w:val="00C15C87"/>
    <w:rsid w:val="00C20BFB"/>
    <w:rsid w:val="00C32D1E"/>
    <w:rsid w:val="00C42085"/>
    <w:rsid w:val="00C548A6"/>
    <w:rsid w:val="00C54949"/>
    <w:rsid w:val="00C54CDF"/>
    <w:rsid w:val="00C65ED8"/>
    <w:rsid w:val="00C83091"/>
    <w:rsid w:val="00C85BC8"/>
    <w:rsid w:val="00CA16DE"/>
    <w:rsid w:val="00CA375C"/>
    <w:rsid w:val="00CB30DF"/>
    <w:rsid w:val="00CB4851"/>
    <w:rsid w:val="00CC4E82"/>
    <w:rsid w:val="00CC549D"/>
    <w:rsid w:val="00CE0A61"/>
    <w:rsid w:val="00CE1C66"/>
    <w:rsid w:val="00CE2173"/>
    <w:rsid w:val="00D00344"/>
    <w:rsid w:val="00D07523"/>
    <w:rsid w:val="00D11D7C"/>
    <w:rsid w:val="00D150F6"/>
    <w:rsid w:val="00D158AA"/>
    <w:rsid w:val="00D24238"/>
    <w:rsid w:val="00D30B49"/>
    <w:rsid w:val="00D32079"/>
    <w:rsid w:val="00D3647F"/>
    <w:rsid w:val="00D46C28"/>
    <w:rsid w:val="00D5332B"/>
    <w:rsid w:val="00D667E8"/>
    <w:rsid w:val="00D71453"/>
    <w:rsid w:val="00D721D5"/>
    <w:rsid w:val="00D80B9A"/>
    <w:rsid w:val="00DA429E"/>
    <w:rsid w:val="00DB1FDA"/>
    <w:rsid w:val="00DC2482"/>
    <w:rsid w:val="00DC3E63"/>
    <w:rsid w:val="00DD46A2"/>
    <w:rsid w:val="00DF4751"/>
    <w:rsid w:val="00E03DEC"/>
    <w:rsid w:val="00E174BC"/>
    <w:rsid w:val="00E274E2"/>
    <w:rsid w:val="00E3572B"/>
    <w:rsid w:val="00E5682B"/>
    <w:rsid w:val="00E57362"/>
    <w:rsid w:val="00E81456"/>
    <w:rsid w:val="00E83AA5"/>
    <w:rsid w:val="00E91728"/>
    <w:rsid w:val="00E91B0A"/>
    <w:rsid w:val="00E943C9"/>
    <w:rsid w:val="00EA0E88"/>
    <w:rsid w:val="00EA16D1"/>
    <w:rsid w:val="00EB615C"/>
    <w:rsid w:val="00EF3D00"/>
    <w:rsid w:val="00F06CB1"/>
    <w:rsid w:val="00F10E0C"/>
    <w:rsid w:val="00F1514A"/>
    <w:rsid w:val="00F22CF1"/>
    <w:rsid w:val="00F2708C"/>
    <w:rsid w:val="00F43F5B"/>
    <w:rsid w:val="00F602C9"/>
    <w:rsid w:val="00F611DF"/>
    <w:rsid w:val="00F64D90"/>
    <w:rsid w:val="00F6612E"/>
    <w:rsid w:val="00F7654A"/>
    <w:rsid w:val="00FA0060"/>
    <w:rsid w:val="00FA644E"/>
    <w:rsid w:val="00FB0B35"/>
    <w:rsid w:val="00FB0EBB"/>
    <w:rsid w:val="00FB332E"/>
    <w:rsid w:val="00FD0A34"/>
    <w:rsid w:val="00FD59AE"/>
    <w:rsid w:val="00FD780C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rsid w:val="00A57E9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3572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572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572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572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E357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3572B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E3572B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E3572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Title"/>
    <w:basedOn w:val="a"/>
    <w:link w:val="ad"/>
    <w:qFormat/>
    <w:rsid w:val="00E3572B"/>
    <w:pPr>
      <w:jc w:val="center"/>
    </w:pPr>
    <w:rPr>
      <w:b/>
      <w:sz w:val="26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Стиль1"/>
    <w:basedOn w:val="ae"/>
    <w:pPr>
      <w:jc w:val="center"/>
    </w:pPr>
    <w:rPr>
      <w:rFonts w:ascii="Times New Roman" w:hAnsi="Times New Roman" w:cs="Times New Roman"/>
      <w:b w:val="0"/>
      <w:bCs w:val="0"/>
      <w:sz w:val="28"/>
    </w:rPr>
  </w:style>
  <w:style w:type="paragraph" w:styleId="ae">
    <w:name w:val="toa heading"/>
    <w:basedOn w:val="a"/>
    <w:next w:val="a"/>
    <w:semiHidden/>
    <w:pPr>
      <w:spacing w:before="120"/>
    </w:pPr>
    <w:rPr>
      <w:rFonts w:cs="Arial"/>
      <w:b/>
      <w:bCs/>
    </w:rPr>
  </w:style>
  <w:style w:type="paragraph" w:styleId="af">
    <w:name w:val="List"/>
    <w:basedOn w:val="a"/>
    <w:pPr>
      <w:ind w:left="283" w:hanging="283"/>
    </w:pPr>
  </w:style>
  <w:style w:type="paragraph" w:styleId="af0">
    <w:name w:val="Balloon Text"/>
    <w:basedOn w:val="a"/>
    <w:link w:val="af1"/>
    <w:semiHidden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0A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3572B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E3572B"/>
    <w:rPr>
      <w:rFonts w:ascii="Arial" w:hAnsi="Arial" w:cs="Arial"/>
      <w:b/>
      <w:bCs/>
      <w:sz w:val="28"/>
      <w:szCs w:val="26"/>
    </w:rPr>
  </w:style>
  <w:style w:type="paragraph" w:customStyle="1" w:styleId="formattext">
    <w:name w:val="formattext"/>
    <w:basedOn w:val="a"/>
    <w:rsid w:val="00E91728"/>
    <w:pPr>
      <w:spacing w:before="100" w:beforeAutospacing="1" w:after="100" w:afterAutospacing="1"/>
    </w:pPr>
  </w:style>
  <w:style w:type="paragraph" w:customStyle="1" w:styleId="12">
    <w:name w:val="Абзац списка1"/>
    <w:aliases w:val="ПАРАГРАФ,Абзац списка для документа"/>
    <w:basedOn w:val="a"/>
    <w:link w:val="af4"/>
    <w:uiPriority w:val="34"/>
    <w:qFormat/>
    <w:rsid w:val="00BD47C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4">
    <w:name w:val="Абзац списка Знак"/>
    <w:aliases w:val="ПАРАГРАФ Знак,Абзац списка для документа Знак"/>
    <w:link w:val="12"/>
    <w:uiPriority w:val="34"/>
    <w:locked/>
    <w:rsid w:val="00BD47CA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6E340E"/>
    <w:rPr>
      <w:rFonts w:ascii="Arial" w:hAnsi="Arial" w:cs="Arial"/>
      <w:lang w:val="ru-RU" w:eastAsia="ru-RU" w:bidi="ar-SA"/>
    </w:rPr>
  </w:style>
  <w:style w:type="paragraph" w:customStyle="1" w:styleId="21">
    <w:name w:val="СТИЛЬ 2"/>
    <w:basedOn w:val="a"/>
    <w:link w:val="22"/>
    <w:qFormat/>
    <w:rsid w:val="00A315B4"/>
    <w:pPr>
      <w:autoSpaceDE w:val="0"/>
      <w:autoSpaceDN w:val="0"/>
      <w:adjustRightInd w:val="0"/>
      <w:jc w:val="center"/>
      <w:outlineLvl w:val="0"/>
    </w:pPr>
    <w:rPr>
      <w:rFonts w:eastAsia="Calibri"/>
      <w:sz w:val="28"/>
      <w:szCs w:val="28"/>
      <w:lang w:val="x-none" w:eastAsia="en-US"/>
    </w:rPr>
  </w:style>
  <w:style w:type="character" w:customStyle="1" w:styleId="22">
    <w:name w:val="СТИЛЬ 2 Знак"/>
    <w:link w:val="21"/>
    <w:rsid w:val="00A315B4"/>
    <w:rPr>
      <w:rFonts w:eastAsia="Calibri"/>
      <w:sz w:val="28"/>
      <w:szCs w:val="28"/>
      <w:lang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E3572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3572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E3572B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rsid w:val="003C29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357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13">
    <w:name w:val="Нет списка1"/>
    <w:next w:val="a2"/>
    <w:semiHidden/>
    <w:rsid w:val="00317C6D"/>
  </w:style>
  <w:style w:type="numbering" w:customStyle="1" w:styleId="23">
    <w:name w:val="Нет списка2"/>
    <w:next w:val="a2"/>
    <w:uiPriority w:val="99"/>
    <w:semiHidden/>
    <w:unhideWhenUsed/>
    <w:rsid w:val="00003B51"/>
  </w:style>
  <w:style w:type="character" w:customStyle="1" w:styleId="10">
    <w:name w:val="Заголовок 1 Знак"/>
    <w:aliases w:val="!Части документа Знак"/>
    <w:link w:val="1"/>
    <w:rsid w:val="00E357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572B"/>
    <w:rPr>
      <w:rFonts w:ascii="Arial" w:hAnsi="Arial" w:cs="Arial"/>
      <w:b/>
      <w:bCs/>
      <w:iCs/>
      <w:sz w:val="30"/>
      <w:szCs w:val="28"/>
    </w:rPr>
  </w:style>
  <w:style w:type="character" w:styleId="af7">
    <w:name w:val="FollowedHyperlink"/>
    <w:uiPriority w:val="99"/>
    <w:unhideWhenUsed/>
    <w:rsid w:val="00003B51"/>
    <w:rPr>
      <w:color w:val="800080"/>
      <w:u w:val="single"/>
    </w:rPr>
  </w:style>
  <w:style w:type="character" w:customStyle="1" w:styleId="aa">
    <w:name w:val="Верхний колонтитул Знак"/>
    <w:link w:val="a9"/>
    <w:uiPriority w:val="99"/>
    <w:rsid w:val="00003B51"/>
    <w:rPr>
      <w:rFonts w:ascii="Arial" w:hAnsi="Arial"/>
      <w:sz w:val="24"/>
      <w:szCs w:val="24"/>
    </w:rPr>
  </w:style>
  <w:style w:type="character" w:customStyle="1" w:styleId="a8">
    <w:name w:val="Нижний колонтитул Знак"/>
    <w:link w:val="a7"/>
    <w:rsid w:val="00003B51"/>
    <w:rPr>
      <w:rFonts w:ascii="Arial" w:hAnsi="Arial"/>
      <w:sz w:val="24"/>
      <w:szCs w:val="24"/>
    </w:rPr>
  </w:style>
  <w:style w:type="character" w:customStyle="1" w:styleId="ad">
    <w:name w:val="Название Знак"/>
    <w:link w:val="ac"/>
    <w:rsid w:val="00E3572B"/>
    <w:rPr>
      <w:rFonts w:ascii="Arial" w:hAnsi="Arial"/>
      <w:b/>
      <w:sz w:val="26"/>
      <w:szCs w:val="24"/>
    </w:rPr>
  </w:style>
  <w:style w:type="character" w:customStyle="1" w:styleId="a4">
    <w:name w:val="Основной текст Знак"/>
    <w:link w:val="a3"/>
    <w:rsid w:val="00003B51"/>
    <w:rPr>
      <w:rFonts w:ascii="Arial" w:hAnsi="Arial"/>
      <w:sz w:val="28"/>
      <w:szCs w:val="24"/>
    </w:rPr>
  </w:style>
  <w:style w:type="character" w:customStyle="1" w:styleId="a6">
    <w:name w:val="Основной текст с отступом Знак"/>
    <w:link w:val="a5"/>
    <w:rsid w:val="00003B51"/>
    <w:rPr>
      <w:rFonts w:ascii="Arial" w:hAnsi="Arial"/>
      <w:sz w:val="28"/>
      <w:szCs w:val="24"/>
    </w:rPr>
  </w:style>
  <w:style w:type="character" w:customStyle="1" w:styleId="34">
    <w:name w:val="Основной текст 3 Знак"/>
    <w:link w:val="33"/>
    <w:rsid w:val="00003B51"/>
    <w:rPr>
      <w:rFonts w:ascii="Arial" w:hAnsi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003B51"/>
    <w:rPr>
      <w:rFonts w:ascii="Arial" w:hAnsi="Arial"/>
      <w:sz w:val="16"/>
      <w:szCs w:val="16"/>
    </w:rPr>
  </w:style>
  <w:style w:type="character" w:customStyle="1" w:styleId="af1">
    <w:name w:val="Текст выноски Знак"/>
    <w:link w:val="af0"/>
    <w:semiHidden/>
    <w:rsid w:val="00003B51"/>
    <w:rPr>
      <w:rFonts w:ascii="Tahoma" w:hAnsi="Tahoma" w:cs="Tahoma"/>
      <w:sz w:val="16"/>
      <w:szCs w:val="16"/>
    </w:rPr>
  </w:style>
  <w:style w:type="numbering" w:customStyle="1" w:styleId="35">
    <w:name w:val="Нет списка3"/>
    <w:next w:val="a2"/>
    <w:uiPriority w:val="99"/>
    <w:semiHidden/>
    <w:unhideWhenUsed/>
    <w:rsid w:val="00164EFA"/>
  </w:style>
  <w:style w:type="numbering" w:customStyle="1" w:styleId="110">
    <w:name w:val="Нет списка11"/>
    <w:next w:val="a2"/>
    <w:semiHidden/>
    <w:rsid w:val="00164EFA"/>
  </w:style>
  <w:style w:type="table" w:customStyle="1" w:styleId="14">
    <w:name w:val="Сетка таблицы1"/>
    <w:basedOn w:val="a1"/>
    <w:next w:val="af2"/>
    <w:rsid w:val="0016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9921E9"/>
  </w:style>
  <w:style w:type="numbering" w:customStyle="1" w:styleId="51">
    <w:name w:val="Нет списка5"/>
    <w:next w:val="a2"/>
    <w:uiPriority w:val="99"/>
    <w:semiHidden/>
    <w:unhideWhenUsed/>
    <w:rsid w:val="00AA3600"/>
  </w:style>
  <w:style w:type="numbering" w:customStyle="1" w:styleId="120">
    <w:name w:val="Нет списка12"/>
    <w:next w:val="a2"/>
    <w:semiHidden/>
    <w:rsid w:val="00AA3600"/>
  </w:style>
  <w:style w:type="table" w:customStyle="1" w:styleId="24">
    <w:name w:val="Сетка таблицы2"/>
    <w:basedOn w:val="a1"/>
    <w:next w:val="af2"/>
    <w:rsid w:val="00AA3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B80102"/>
  </w:style>
  <w:style w:type="numbering" w:customStyle="1" w:styleId="130">
    <w:name w:val="Нет списка13"/>
    <w:next w:val="a2"/>
    <w:semiHidden/>
    <w:rsid w:val="00B80102"/>
  </w:style>
  <w:style w:type="table" w:customStyle="1" w:styleId="36">
    <w:name w:val="Сетка таблицы3"/>
    <w:basedOn w:val="a1"/>
    <w:next w:val="af2"/>
    <w:rsid w:val="00B8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E3572B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E3572B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E3572B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E3572B"/>
    <w:rPr>
      <w:rFonts w:ascii="Arial" w:hAnsi="Arial" w:cs="Arial"/>
      <w:sz w:val="22"/>
      <w:szCs w:val="22"/>
    </w:rPr>
  </w:style>
  <w:style w:type="paragraph" w:customStyle="1" w:styleId="Application">
    <w:name w:val="Application!Приложение"/>
    <w:rsid w:val="00E3572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3572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3572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3572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5">
    <w:name w:val="1Орган_ПР"/>
    <w:basedOn w:val="a"/>
    <w:link w:val="16"/>
    <w:qFormat/>
    <w:rsid w:val="00E3572B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6">
    <w:name w:val="1Орган_ПР Знак"/>
    <w:link w:val="15"/>
    <w:rsid w:val="00E3572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5">
    <w:name w:val="2Название"/>
    <w:basedOn w:val="a"/>
    <w:link w:val="26"/>
    <w:qFormat/>
    <w:rsid w:val="00E3572B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6">
    <w:name w:val="2Название Знак"/>
    <w:link w:val="25"/>
    <w:rsid w:val="00E3572B"/>
    <w:rPr>
      <w:rFonts w:ascii="Arial" w:hAnsi="Arial" w:cs="Arial"/>
      <w:b/>
      <w:sz w:val="26"/>
      <w:szCs w:val="28"/>
      <w:lang w:eastAsia="ar-SA"/>
    </w:rPr>
  </w:style>
  <w:style w:type="paragraph" w:customStyle="1" w:styleId="37">
    <w:name w:val="3Приложение"/>
    <w:basedOn w:val="a"/>
    <w:link w:val="38"/>
    <w:qFormat/>
    <w:rsid w:val="00E3572B"/>
    <w:pPr>
      <w:ind w:left="5103"/>
    </w:pPr>
    <w:rPr>
      <w:sz w:val="26"/>
      <w:szCs w:val="28"/>
    </w:rPr>
  </w:style>
  <w:style w:type="character" w:customStyle="1" w:styleId="38">
    <w:name w:val="3Приложение Знак"/>
    <w:link w:val="37"/>
    <w:rsid w:val="00E3572B"/>
    <w:rPr>
      <w:rFonts w:ascii="Arial" w:hAnsi="Arial"/>
      <w:sz w:val="26"/>
      <w:szCs w:val="28"/>
    </w:rPr>
  </w:style>
  <w:style w:type="paragraph" w:customStyle="1" w:styleId="4-">
    <w:name w:val="4Таблица-Т"/>
    <w:basedOn w:val="37"/>
    <w:qFormat/>
    <w:rsid w:val="00E3572B"/>
    <w:pPr>
      <w:ind w:left="0"/>
    </w:pPr>
    <w:rPr>
      <w:sz w:val="22"/>
    </w:rPr>
  </w:style>
  <w:style w:type="paragraph" w:styleId="af8">
    <w:name w:val="caption"/>
    <w:basedOn w:val="a"/>
    <w:next w:val="a"/>
    <w:qFormat/>
    <w:rsid w:val="00E3572B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f9">
    <w:name w:val="Subtitle"/>
    <w:basedOn w:val="a"/>
    <w:link w:val="afa"/>
    <w:qFormat/>
    <w:rsid w:val="00E3572B"/>
    <w:pPr>
      <w:ind w:right="-766"/>
      <w:jc w:val="center"/>
    </w:pPr>
    <w:rPr>
      <w:b/>
      <w:sz w:val="26"/>
      <w:szCs w:val="20"/>
    </w:rPr>
  </w:style>
  <w:style w:type="character" w:customStyle="1" w:styleId="afa">
    <w:name w:val="Подзаголовок Знак"/>
    <w:link w:val="af9"/>
    <w:rsid w:val="00E3572B"/>
    <w:rPr>
      <w:rFonts w:ascii="Arial" w:hAnsi="Arial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rsid w:val="00A57E9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3572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572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572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572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E357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3572B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E3572B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E3572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Title"/>
    <w:basedOn w:val="a"/>
    <w:link w:val="ad"/>
    <w:qFormat/>
    <w:rsid w:val="00E3572B"/>
    <w:pPr>
      <w:jc w:val="center"/>
    </w:pPr>
    <w:rPr>
      <w:b/>
      <w:sz w:val="26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Стиль1"/>
    <w:basedOn w:val="ae"/>
    <w:pPr>
      <w:jc w:val="center"/>
    </w:pPr>
    <w:rPr>
      <w:rFonts w:ascii="Times New Roman" w:hAnsi="Times New Roman" w:cs="Times New Roman"/>
      <w:b w:val="0"/>
      <w:bCs w:val="0"/>
      <w:sz w:val="28"/>
    </w:rPr>
  </w:style>
  <w:style w:type="paragraph" w:styleId="ae">
    <w:name w:val="toa heading"/>
    <w:basedOn w:val="a"/>
    <w:next w:val="a"/>
    <w:semiHidden/>
    <w:pPr>
      <w:spacing w:before="120"/>
    </w:pPr>
    <w:rPr>
      <w:rFonts w:cs="Arial"/>
      <w:b/>
      <w:bCs/>
    </w:rPr>
  </w:style>
  <w:style w:type="paragraph" w:styleId="af">
    <w:name w:val="List"/>
    <w:basedOn w:val="a"/>
    <w:pPr>
      <w:ind w:left="283" w:hanging="283"/>
    </w:pPr>
  </w:style>
  <w:style w:type="paragraph" w:styleId="af0">
    <w:name w:val="Balloon Text"/>
    <w:basedOn w:val="a"/>
    <w:link w:val="af1"/>
    <w:semiHidden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0A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3572B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E3572B"/>
    <w:rPr>
      <w:rFonts w:ascii="Arial" w:hAnsi="Arial" w:cs="Arial"/>
      <w:b/>
      <w:bCs/>
      <w:sz w:val="28"/>
      <w:szCs w:val="26"/>
    </w:rPr>
  </w:style>
  <w:style w:type="paragraph" w:customStyle="1" w:styleId="formattext">
    <w:name w:val="formattext"/>
    <w:basedOn w:val="a"/>
    <w:rsid w:val="00E91728"/>
    <w:pPr>
      <w:spacing w:before="100" w:beforeAutospacing="1" w:after="100" w:afterAutospacing="1"/>
    </w:pPr>
  </w:style>
  <w:style w:type="paragraph" w:customStyle="1" w:styleId="12">
    <w:name w:val="Абзац списка1"/>
    <w:aliases w:val="ПАРАГРАФ,Абзац списка для документа"/>
    <w:basedOn w:val="a"/>
    <w:link w:val="af4"/>
    <w:uiPriority w:val="34"/>
    <w:qFormat/>
    <w:rsid w:val="00BD47C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4">
    <w:name w:val="Абзац списка Знак"/>
    <w:aliases w:val="ПАРАГРАФ Знак,Абзац списка для документа Знак"/>
    <w:link w:val="12"/>
    <w:uiPriority w:val="34"/>
    <w:locked/>
    <w:rsid w:val="00BD47CA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6E340E"/>
    <w:rPr>
      <w:rFonts w:ascii="Arial" w:hAnsi="Arial" w:cs="Arial"/>
      <w:lang w:val="ru-RU" w:eastAsia="ru-RU" w:bidi="ar-SA"/>
    </w:rPr>
  </w:style>
  <w:style w:type="paragraph" w:customStyle="1" w:styleId="21">
    <w:name w:val="СТИЛЬ 2"/>
    <w:basedOn w:val="a"/>
    <w:link w:val="22"/>
    <w:qFormat/>
    <w:rsid w:val="00A315B4"/>
    <w:pPr>
      <w:autoSpaceDE w:val="0"/>
      <w:autoSpaceDN w:val="0"/>
      <w:adjustRightInd w:val="0"/>
      <w:jc w:val="center"/>
      <w:outlineLvl w:val="0"/>
    </w:pPr>
    <w:rPr>
      <w:rFonts w:eastAsia="Calibri"/>
      <w:sz w:val="28"/>
      <w:szCs w:val="28"/>
      <w:lang w:val="x-none" w:eastAsia="en-US"/>
    </w:rPr>
  </w:style>
  <w:style w:type="character" w:customStyle="1" w:styleId="22">
    <w:name w:val="СТИЛЬ 2 Знак"/>
    <w:link w:val="21"/>
    <w:rsid w:val="00A315B4"/>
    <w:rPr>
      <w:rFonts w:eastAsia="Calibri"/>
      <w:sz w:val="28"/>
      <w:szCs w:val="28"/>
      <w:lang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E3572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3572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E3572B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rsid w:val="003C29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357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13">
    <w:name w:val="Нет списка1"/>
    <w:next w:val="a2"/>
    <w:semiHidden/>
    <w:rsid w:val="00317C6D"/>
  </w:style>
  <w:style w:type="numbering" w:customStyle="1" w:styleId="23">
    <w:name w:val="Нет списка2"/>
    <w:next w:val="a2"/>
    <w:uiPriority w:val="99"/>
    <w:semiHidden/>
    <w:unhideWhenUsed/>
    <w:rsid w:val="00003B51"/>
  </w:style>
  <w:style w:type="character" w:customStyle="1" w:styleId="10">
    <w:name w:val="Заголовок 1 Знак"/>
    <w:aliases w:val="!Части документа Знак"/>
    <w:link w:val="1"/>
    <w:rsid w:val="00E357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572B"/>
    <w:rPr>
      <w:rFonts w:ascii="Arial" w:hAnsi="Arial" w:cs="Arial"/>
      <w:b/>
      <w:bCs/>
      <w:iCs/>
      <w:sz w:val="30"/>
      <w:szCs w:val="28"/>
    </w:rPr>
  </w:style>
  <w:style w:type="character" w:styleId="af7">
    <w:name w:val="FollowedHyperlink"/>
    <w:uiPriority w:val="99"/>
    <w:unhideWhenUsed/>
    <w:rsid w:val="00003B51"/>
    <w:rPr>
      <w:color w:val="800080"/>
      <w:u w:val="single"/>
    </w:rPr>
  </w:style>
  <w:style w:type="character" w:customStyle="1" w:styleId="aa">
    <w:name w:val="Верхний колонтитул Знак"/>
    <w:link w:val="a9"/>
    <w:uiPriority w:val="99"/>
    <w:rsid w:val="00003B51"/>
    <w:rPr>
      <w:rFonts w:ascii="Arial" w:hAnsi="Arial"/>
      <w:sz w:val="24"/>
      <w:szCs w:val="24"/>
    </w:rPr>
  </w:style>
  <w:style w:type="character" w:customStyle="1" w:styleId="a8">
    <w:name w:val="Нижний колонтитул Знак"/>
    <w:link w:val="a7"/>
    <w:rsid w:val="00003B51"/>
    <w:rPr>
      <w:rFonts w:ascii="Arial" w:hAnsi="Arial"/>
      <w:sz w:val="24"/>
      <w:szCs w:val="24"/>
    </w:rPr>
  </w:style>
  <w:style w:type="character" w:customStyle="1" w:styleId="ad">
    <w:name w:val="Название Знак"/>
    <w:link w:val="ac"/>
    <w:rsid w:val="00E3572B"/>
    <w:rPr>
      <w:rFonts w:ascii="Arial" w:hAnsi="Arial"/>
      <w:b/>
      <w:sz w:val="26"/>
      <w:szCs w:val="24"/>
    </w:rPr>
  </w:style>
  <w:style w:type="character" w:customStyle="1" w:styleId="a4">
    <w:name w:val="Основной текст Знак"/>
    <w:link w:val="a3"/>
    <w:rsid w:val="00003B51"/>
    <w:rPr>
      <w:rFonts w:ascii="Arial" w:hAnsi="Arial"/>
      <w:sz w:val="28"/>
      <w:szCs w:val="24"/>
    </w:rPr>
  </w:style>
  <w:style w:type="character" w:customStyle="1" w:styleId="a6">
    <w:name w:val="Основной текст с отступом Знак"/>
    <w:link w:val="a5"/>
    <w:rsid w:val="00003B51"/>
    <w:rPr>
      <w:rFonts w:ascii="Arial" w:hAnsi="Arial"/>
      <w:sz w:val="28"/>
      <w:szCs w:val="24"/>
    </w:rPr>
  </w:style>
  <w:style w:type="character" w:customStyle="1" w:styleId="34">
    <w:name w:val="Основной текст 3 Знак"/>
    <w:link w:val="33"/>
    <w:rsid w:val="00003B51"/>
    <w:rPr>
      <w:rFonts w:ascii="Arial" w:hAnsi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003B51"/>
    <w:rPr>
      <w:rFonts w:ascii="Arial" w:hAnsi="Arial"/>
      <w:sz w:val="16"/>
      <w:szCs w:val="16"/>
    </w:rPr>
  </w:style>
  <w:style w:type="character" w:customStyle="1" w:styleId="af1">
    <w:name w:val="Текст выноски Знак"/>
    <w:link w:val="af0"/>
    <w:semiHidden/>
    <w:rsid w:val="00003B51"/>
    <w:rPr>
      <w:rFonts w:ascii="Tahoma" w:hAnsi="Tahoma" w:cs="Tahoma"/>
      <w:sz w:val="16"/>
      <w:szCs w:val="16"/>
    </w:rPr>
  </w:style>
  <w:style w:type="numbering" w:customStyle="1" w:styleId="35">
    <w:name w:val="Нет списка3"/>
    <w:next w:val="a2"/>
    <w:uiPriority w:val="99"/>
    <w:semiHidden/>
    <w:unhideWhenUsed/>
    <w:rsid w:val="00164EFA"/>
  </w:style>
  <w:style w:type="numbering" w:customStyle="1" w:styleId="110">
    <w:name w:val="Нет списка11"/>
    <w:next w:val="a2"/>
    <w:semiHidden/>
    <w:rsid w:val="00164EFA"/>
  </w:style>
  <w:style w:type="table" w:customStyle="1" w:styleId="14">
    <w:name w:val="Сетка таблицы1"/>
    <w:basedOn w:val="a1"/>
    <w:next w:val="af2"/>
    <w:rsid w:val="0016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9921E9"/>
  </w:style>
  <w:style w:type="numbering" w:customStyle="1" w:styleId="51">
    <w:name w:val="Нет списка5"/>
    <w:next w:val="a2"/>
    <w:uiPriority w:val="99"/>
    <w:semiHidden/>
    <w:unhideWhenUsed/>
    <w:rsid w:val="00AA3600"/>
  </w:style>
  <w:style w:type="numbering" w:customStyle="1" w:styleId="120">
    <w:name w:val="Нет списка12"/>
    <w:next w:val="a2"/>
    <w:semiHidden/>
    <w:rsid w:val="00AA3600"/>
  </w:style>
  <w:style w:type="table" w:customStyle="1" w:styleId="24">
    <w:name w:val="Сетка таблицы2"/>
    <w:basedOn w:val="a1"/>
    <w:next w:val="af2"/>
    <w:rsid w:val="00AA3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B80102"/>
  </w:style>
  <w:style w:type="numbering" w:customStyle="1" w:styleId="130">
    <w:name w:val="Нет списка13"/>
    <w:next w:val="a2"/>
    <w:semiHidden/>
    <w:rsid w:val="00B80102"/>
  </w:style>
  <w:style w:type="table" w:customStyle="1" w:styleId="36">
    <w:name w:val="Сетка таблицы3"/>
    <w:basedOn w:val="a1"/>
    <w:next w:val="af2"/>
    <w:rsid w:val="00B8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E3572B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E3572B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E3572B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E3572B"/>
    <w:rPr>
      <w:rFonts w:ascii="Arial" w:hAnsi="Arial" w:cs="Arial"/>
      <w:sz w:val="22"/>
      <w:szCs w:val="22"/>
    </w:rPr>
  </w:style>
  <w:style w:type="paragraph" w:customStyle="1" w:styleId="Application">
    <w:name w:val="Application!Приложение"/>
    <w:rsid w:val="00E3572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3572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3572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3572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5">
    <w:name w:val="1Орган_ПР"/>
    <w:basedOn w:val="a"/>
    <w:link w:val="16"/>
    <w:qFormat/>
    <w:rsid w:val="00E3572B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6">
    <w:name w:val="1Орган_ПР Знак"/>
    <w:link w:val="15"/>
    <w:rsid w:val="00E3572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5">
    <w:name w:val="2Название"/>
    <w:basedOn w:val="a"/>
    <w:link w:val="26"/>
    <w:qFormat/>
    <w:rsid w:val="00E3572B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6">
    <w:name w:val="2Название Знак"/>
    <w:link w:val="25"/>
    <w:rsid w:val="00E3572B"/>
    <w:rPr>
      <w:rFonts w:ascii="Arial" w:hAnsi="Arial" w:cs="Arial"/>
      <w:b/>
      <w:sz w:val="26"/>
      <w:szCs w:val="28"/>
      <w:lang w:eastAsia="ar-SA"/>
    </w:rPr>
  </w:style>
  <w:style w:type="paragraph" w:customStyle="1" w:styleId="37">
    <w:name w:val="3Приложение"/>
    <w:basedOn w:val="a"/>
    <w:link w:val="38"/>
    <w:qFormat/>
    <w:rsid w:val="00E3572B"/>
    <w:pPr>
      <w:ind w:left="5103"/>
    </w:pPr>
    <w:rPr>
      <w:sz w:val="26"/>
      <w:szCs w:val="28"/>
    </w:rPr>
  </w:style>
  <w:style w:type="character" w:customStyle="1" w:styleId="38">
    <w:name w:val="3Приложение Знак"/>
    <w:link w:val="37"/>
    <w:rsid w:val="00E3572B"/>
    <w:rPr>
      <w:rFonts w:ascii="Arial" w:hAnsi="Arial"/>
      <w:sz w:val="26"/>
      <w:szCs w:val="28"/>
    </w:rPr>
  </w:style>
  <w:style w:type="paragraph" w:customStyle="1" w:styleId="4-">
    <w:name w:val="4Таблица-Т"/>
    <w:basedOn w:val="37"/>
    <w:qFormat/>
    <w:rsid w:val="00E3572B"/>
    <w:pPr>
      <w:ind w:left="0"/>
    </w:pPr>
    <w:rPr>
      <w:sz w:val="22"/>
    </w:rPr>
  </w:style>
  <w:style w:type="paragraph" w:styleId="af8">
    <w:name w:val="caption"/>
    <w:basedOn w:val="a"/>
    <w:next w:val="a"/>
    <w:qFormat/>
    <w:rsid w:val="00E3572B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f9">
    <w:name w:val="Subtitle"/>
    <w:basedOn w:val="a"/>
    <w:link w:val="afa"/>
    <w:qFormat/>
    <w:rsid w:val="00E3572B"/>
    <w:pPr>
      <w:ind w:right="-766"/>
      <w:jc w:val="center"/>
    </w:pPr>
    <w:rPr>
      <w:b/>
      <w:sz w:val="26"/>
      <w:szCs w:val="20"/>
    </w:rPr>
  </w:style>
  <w:style w:type="character" w:customStyle="1" w:styleId="afa">
    <w:name w:val="Подзаголовок Знак"/>
    <w:link w:val="af9"/>
    <w:rsid w:val="00E3572B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E864-3AF5-4CC1-A7BE-8E99BBBD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398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Маргарита</cp:lastModifiedBy>
  <cp:revision>27</cp:revision>
  <cp:lastPrinted>2024-08-12T10:39:00Z</cp:lastPrinted>
  <dcterms:created xsi:type="dcterms:W3CDTF">2024-05-30T11:48:00Z</dcterms:created>
  <dcterms:modified xsi:type="dcterms:W3CDTF">2024-08-12T10:39:00Z</dcterms:modified>
</cp:coreProperties>
</file>